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Caption w:val="Dokumentinformation"/>
        <w:tblDescription w:val="Dokumentinformation"/>
      </w:tblPr>
      <w:tblGrid>
        <w:gridCol w:w="9503"/>
      </w:tblGrid>
      <w:tr w:rsidR="00A77ED8" w:rsidRPr="00BB6A45" w14:paraId="6A80C2EA" w14:textId="77777777" w:rsidTr="00A77ED8">
        <w:trPr>
          <w:trHeight w:val="850"/>
          <w:tblHeader/>
        </w:trPr>
        <w:tc>
          <w:tcPr>
            <w:tcW w:w="9503" w:type="dxa"/>
          </w:tcPr>
          <w:p w14:paraId="1D8C4EAD" w14:textId="77777777" w:rsidR="00A77ED8" w:rsidRPr="00BB6A45" w:rsidRDefault="00A77ED8" w:rsidP="00A77ED8">
            <w:pPr>
              <w:pStyle w:val="Kolofon"/>
              <w:rPr>
                <w:rFonts w:cs="Arial"/>
                <w:lang w:val="da-DK"/>
              </w:rPr>
            </w:pPr>
            <w:r w:rsidRPr="00BB6A45">
              <w:rPr>
                <w:rFonts w:cs="Arial"/>
                <w:lang w:val="da-DK"/>
              </w:rPr>
              <w:t>6. september 2024</w:t>
            </w:r>
          </w:p>
          <w:p w14:paraId="4EE962D1" w14:textId="2AB317BE" w:rsidR="00A77ED8" w:rsidRPr="00BB6A45" w:rsidRDefault="00A77ED8" w:rsidP="00A77ED8">
            <w:pPr>
              <w:pStyle w:val="Kolofon"/>
              <w:rPr>
                <w:lang w:val="da-DK"/>
              </w:rPr>
            </w:pPr>
            <w:r w:rsidRPr="00BB6A45">
              <w:rPr>
                <w:rFonts w:cs="Arial"/>
                <w:lang w:val="da-DK"/>
              </w:rPr>
              <w:t>Sagsnummer: xx-</w:t>
            </w:r>
            <w:proofErr w:type="spellStart"/>
            <w:r w:rsidRPr="00BB6A45">
              <w:rPr>
                <w:rFonts w:cs="Arial"/>
                <w:lang w:val="da-DK"/>
              </w:rPr>
              <w:t>xxxx</w:t>
            </w:r>
            <w:proofErr w:type="spellEnd"/>
          </w:p>
        </w:tc>
      </w:tr>
    </w:tbl>
    <w:p w14:paraId="68C286CA" w14:textId="77777777" w:rsidR="0027619D" w:rsidRPr="00BB6A45" w:rsidRDefault="0027619D" w:rsidP="00150BE5">
      <w:pPr>
        <w:tabs>
          <w:tab w:val="right" w:pos="8789"/>
        </w:tabs>
        <w:spacing w:line="20" w:lineRule="exact"/>
      </w:pPr>
    </w:p>
    <w:p w14:paraId="09B9CFEC" w14:textId="77777777" w:rsidR="00150BE5" w:rsidRPr="00BB6A45" w:rsidRDefault="00150BE5" w:rsidP="00150BE5">
      <w:pPr>
        <w:tabs>
          <w:tab w:val="right" w:pos="8789"/>
        </w:tabs>
        <w:spacing w:line="20" w:lineRule="exact"/>
      </w:pPr>
    </w:p>
    <w:p w14:paraId="386A50B9" w14:textId="77777777" w:rsidR="00C61671" w:rsidRPr="00BB6A45" w:rsidRDefault="00C61671" w:rsidP="00150BE5">
      <w:pPr>
        <w:tabs>
          <w:tab w:val="right" w:pos="8789"/>
        </w:tabs>
        <w:spacing w:line="20" w:lineRule="exact"/>
      </w:pPr>
    </w:p>
    <w:p w14:paraId="61A7A7B1" w14:textId="77777777" w:rsidR="0027619D" w:rsidRPr="00BB6A45" w:rsidRDefault="0027619D" w:rsidP="00150BE5">
      <w:pPr>
        <w:tabs>
          <w:tab w:val="right" w:pos="8789"/>
        </w:tabs>
        <w:spacing w:line="20" w:lineRule="exact"/>
      </w:pPr>
    </w:p>
    <w:p w14:paraId="77D90D03" w14:textId="129BDDC9" w:rsidR="00EE0466" w:rsidRPr="00BB6A45" w:rsidRDefault="0063451D" w:rsidP="002F0E5E">
      <w:pPr>
        <w:pStyle w:val="Overskrift1"/>
        <w:spacing w:after="600"/>
      </w:pPr>
      <w:r>
        <w:t>Bæredygtighedsscreening</w:t>
      </w:r>
    </w:p>
    <w:p w14:paraId="5CD51284" w14:textId="5FA2261C" w:rsidR="00B23DFA" w:rsidRPr="00BB6A45" w:rsidRDefault="0063451D" w:rsidP="00BB6A45">
      <w:pPr>
        <w:pStyle w:val="Overskrift2"/>
      </w:pPr>
      <w:r w:rsidRPr="00FB4839">
        <w:t xml:space="preserve">Mulig lokalplan for xxx (fx </w:t>
      </w:r>
      <w:proofErr w:type="gramStart"/>
      <w:r w:rsidRPr="00FB4839">
        <w:t>tæt-lav</w:t>
      </w:r>
      <w:proofErr w:type="gramEnd"/>
      <w:r w:rsidRPr="00FB4839">
        <w:t xml:space="preserve"> boliger/nyt boligområde/nyt erhvervsområde/VE - anlæg ved xx-vej i xx by)</w:t>
      </w:r>
      <w:r w:rsidR="00BB6A45" w:rsidRPr="00BB6A45">
        <w:t xml:space="preserve"> </w:t>
      </w:r>
    </w:p>
    <w:p w14:paraId="7534377A" w14:textId="2559DC74" w:rsidR="00BB6A45" w:rsidRPr="0063451D" w:rsidRDefault="0063451D" w:rsidP="00BB6A45">
      <w:pPr>
        <w:rPr>
          <w:color w:val="F79646" w:themeColor="accent6"/>
        </w:rPr>
      </w:pPr>
      <w:r w:rsidRPr="0063451D">
        <w:rPr>
          <w:rStyle w:val="HjlpetekstTegn"/>
        </w:rPr>
        <w:t>Hjælpetekst</w:t>
      </w:r>
      <w:r>
        <w:rPr>
          <w:color w:val="9BBB59" w:themeColor="accent3"/>
        </w:rPr>
        <w:t xml:space="preserve"> </w:t>
      </w:r>
      <w:r w:rsidRPr="0063451D">
        <w:t>og</w:t>
      </w:r>
      <w:r w:rsidRPr="00CB4AAC">
        <w:rPr>
          <w:color w:val="9BBB59" w:themeColor="accent3"/>
        </w:rPr>
        <w:t xml:space="preserve"> </w:t>
      </w:r>
      <w:r w:rsidRPr="0063451D">
        <w:rPr>
          <w:rStyle w:val="EksempelTegn"/>
        </w:rPr>
        <w:t>eksempler</w:t>
      </w:r>
      <w:r w:rsidRPr="003F2E77">
        <w:rPr>
          <w:color w:val="FF0000"/>
        </w:rPr>
        <w:t xml:space="preserve"> </w:t>
      </w:r>
      <w:r w:rsidRPr="0063451D">
        <w:t>slettes ved udfyldelsen.</w:t>
      </w:r>
    </w:p>
    <w:p w14:paraId="3FB21EAE" w14:textId="77777777" w:rsidR="0063451D" w:rsidRDefault="0063451D" w:rsidP="0063451D">
      <w:pPr>
        <w:pStyle w:val="Overskrift3"/>
      </w:pPr>
      <w:r w:rsidRPr="00F81028">
        <w:t>Projektets bæredygtighed</w:t>
      </w:r>
    </w:p>
    <w:p w14:paraId="145085E7" w14:textId="77777777" w:rsidR="0063451D" w:rsidRDefault="0063451D" w:rsidP="0063451D">
      <w:pPr>
        <w:pStyle w:val="Hjlpetekst"/>
      </w:pPr>
      <w:r>
        <w:t xml:space="preserve">For at et område kan udvikles til at være bæredygtigt og velfungerende, er det vigtigt, at der arbejdes med mange forskellige parametre for bæredygtighed. Jo tidligere i processen, der bliver arbejdet med projektets bæredygtighed, jo nemmere bliver det at få indarbejdet gode løsninger til gavn og glæde for både projektet og omverdenen. </w:t>
      </w:r>
    </w:p>
    <w:p w14:paraId="702D9AC0" w14:textId="77777777" w:rsidR="0063451D" w:rsidRDefault="0063451D" w:rsidP="0063451D">
      <w:pPr>
        <w:pStyle w:val="Hjlpetekst"/>
      </w:pPr>
      <w:r>
        <w:t xml:space="preserve">I dette notat beskrives hvordan projektet arbejder med at fremme bæredygtighed i bred forstand. Syddjurs Kommune har udviklet en bæredygtighedsscreening, der sætter fokus på centrale aspekter af bæredygtighed. Det skal dog tages in mente, at alle projekter er forskellige og har tilsvarende forskellige forudsætninger og råderum for at løfte den bæredygtige dagsorden. </w:t>
      </w:r>
    </w:p>
    <w:p w14:paraId="737065E7" w14:textId="20969B8F" w:rsidR="0063451D" w:rsidRPr="0063451D" w:rsidRDefault="0063451D" w:rsidP="0063451D">
      <w:pPr>
        <w:pStyle w:val="Hjlpetekst"/>
      </w:pPr>
      <w:r>
        <w:t>Under nedenstående fire temaer stilles der 13 uddybende underspørgsmål, der belyser hvordan projektet arbejder med bæredygtighed. Beskrivelserne til disse spørgsmål besvares af bygherre. Derefter vurderer Administrationen, hvordan projektet ”scorer” på hvert spørgsmål. Dette visualiseres i et søjlediagram, der kan ses på sidste side sammen med en kort opsummerende tekst og Administrationens anbefaling til den videre projektudvikling.</w:t>
      </w:r>
    </w:p>
    <w:p w14:paraId="367D555B" w14:textId="0B35AA07" w:rsidR="0063451D" w:rsidRDefault="0063451D">
      <w:pPr>
        <w:spacing w:line="240" w:lineRule="auto"/>
      </w:pPr>
      <w:r>
        <w:br w:type="page"/>
      </w:r>
    </w:p>
    <w:p w14:paraId="3C1C3F4C" w14:textId="77777777" w:rsidR="0063451D" w:rsidRDefault="0063451D" w:rsidP="0063451D">
      <w:pPr>
        <w:pStyle w:val="Overskrift3"/>
      </w:pPr>
      <w:r>
        <w:lastRenderedPageBreak/>
        <w:t>Natur</w:t>
      </w:r>
    </w:p>
    <w:p w14:paraId="39D23D84" w14:textId="62F70A3F" w:rsidR="0063451D" w:rsidRDefault="0063451D" w:rsidP="0063451D">
      <w:r>
        <w:t xml:space="preserve">Her beskrives hvordan projektet arbejder med at fremme naturens vilkår og indtænker hensyn til naturen i sin udformning. Beskrivelsen skal forholde sig til følgende spørgsmål: </w:t>
      </w:r>
    </w:p>
    <w:p w14:paraId="65A8F0B3" w14:textId="7B8DD9CC" w:rsidR="00A21FED" w:rsidRDefault="0063451D" w:rsidP="00507643">
      <w:pPr>
        <w:pStyle w:val="Undersprgsml"/>
      </w:pPr>
      <w:r w:rsidRPr="00A21FED">
        <w:t>1. Hvordan sikrer projektet plads til ny natur?</w:t>
      </w:r>
    </w:p>
    <w:p w14:paraId="6B311BDA" w14:textId="56066737" w:rsidR="0063451D" w:rsidRDefault="0063451D" w:rsidP="0063451D">
      <w:pPr>
        <w:pStyle w:val="Hjlpetekst"/>
      </w:pPr>
      <w:r>
        <w:t xml:space="preserve">Her beskrives, hvordan projektet skaber plads til ny natur. ’Ny natur’ forstås her som alle former for ny beplantning (træer, buske, bede, græsser mm.), projektet vil etablere. </w:t>
      </w:r>
    </w:p>
    <w:p w14:paraId="0B3A9E76" w14:textId="3A50F977" w:rsidR="0063451D" w:rsidRPr="00BB6A45" w:rsidRDefault="0063451D" w:rsidP="0063451D">
      <w:pPr>
        <w:pStyle w:val="Eksempel"/>
      </w:pPr>
      <w:r>
        <w:t>Udlægger projektet plads til ny natur, i form af træer, buske, græsser eller bede og lign.? Arbejdes der med en begrønningsplan der indeholder fx træer og buske? Arbejdes der med grønne facader eller grønne tage? Anlægges der en spredningskorridor, er der indtænkt naturbeskyttelseshensyn eller arbejder projektet med naturgenopretning?</w:t>
      </w:r>
    </w:p>
    <w:p w14:paraId="57E36B91" w14:textId="5AF17121" w:rsidR="00A21FED" w:rsidRPr="00507643" w:rsidRDefault="0063451D" w:rsidP="00507643">
      <w:pPr>
        <w:pStyle w:val="Undersprgsml"/>
      </w:pPr>
      <w:r w:rsidRPr="00A21FED">
        <w:t xml:space="preserve">2. Hvordan fremmer projektet biodiversitet? </w:t>
      </w:r>
    </w:p>
    <w:p w14:paraId="57B4D734" w14:textId="0E0B059F" w:rsidR="0063451D" w:rsidRDefault="0063451D" w:rsidP="0063451D">
      <w:pPr>
        <w:pStyle w:val="Hjlpetekst"/>
      </w:pPr>
      <w:r w:rsidRPr="00182E5C">
        <w:t>Her beskrives hvordan projektet arbejder med at fremme biodiversitet</w:t>
      </w:r>
      <w:r>
        <w:t xml:space="preserve"> inden for lokalplanområdet, men også gerne i dets nære omgivelser</w:t>
      </w:r>
      <w:r w:rsidRPr="00182E5C">
        <w:t xml:space="preserve">. </w:t>
      </w:r>
    </w:p>
    <w:p w14:paraId="07846B55" w14:textId="4F7F1742" w:rsidR="0063451D" w:rsidRPr="0063451D" w:rsidRDefault="0063451D" w:rsidP="00507643">
      <w:pPr>
        <w:pStyle w:val="Eksempel"/>
      </w:pPr>
      <w:r w:rsidRPr="005C43B2">
        <w:t xml:space="preserve">Bevares og beskyttes eksisterende natur i projektet? Er der lavet forundersøgelser, der kortlægger områdets naturkvaliteter i dag? Lægges der op til en drifts- og beplantningsplan, der understøtter biodiversitet i området? Sikres eksisterende gamle træer både i anlægs- og driftsfasen? Er der indtænkt vådområder, græsser, kratbevoksning eller plantning </w:t>
      </w:r>
      <w:r>
        <w:t>af</w:t>
      </w:r>
      <w:r w:rsidRPr="005C43B2">
        <w:t xml:space="preserve"> træ</w:t>
      </w:r>
      <w:r>
        <w:t>arter</w:t>
      </w:r>
      <w:r w:rsidRPr="005C43B2">
        <w:t>, der vil styrke en god biodiversitet i området?</w:t>
      </w:r>
    </w:p>
    <w:p w14:paraId="6112170C" w14:textId="34667DB6" w:rsidR="00A21FED" w:rsidRPr="00507643" w:rsidRDefault="0063451D" w:rsidP="00507643">
      <w:pPr>
        <w:pStyle w:val="Undersprgsml"/>
      </w:pPr>
      <w:r w:rsidRPr="00A21FED">
        <w:t>3. Hvordan fremmer projektet en styrket forbindelse mellem natur og borger?</w:t>
      </w:r>
    </w:p>
    <w:p w14:paraId="2E1F6F82" w14:textId="16F5718E" w:rsidR="0063451D" w:rsidRDefault="0063451D" w:rsidP="0063451D">
      <w:pPr>
        <w:pStyle w:val="Hjlpetekst"/>
      </w:pPr>
      <w:r>
        <w:t>Her beskrives, hvordan projektet dels sikrer adgang til naturen og dels fremmer naturformidling.</w:t>
      </w:r>
    </w:p>
    <w:p w14:paraId="07059AF5" w14:textId="77777777" w:rsidR="0063451D" w:rsidRPr="003F2E77" w:rsidRDefault="0063451D" w:rsidP="0063451D">
      <w:pPr>
        <w:pStyle w:val="Eksempel"/>
        <w:rPr>
          <w:i w:val="0"/>
        </w:rPr>
      </w:pPr>
      <w:r w:rsidRPr="003F2E77">
        <w:t xml:space="preserve">Sikrer projektet adgang til naturen, </w:t>
      </w:r>
      <w:r>
        <w:t>fx</w:t>
      </w:r>
      <w:r w:rsidRPr="003F2E77">
        <w:t xml:space="preserve"> gennem stiforbindelser til grønne områder eller velplacerede naturområder inden for projektområdet? Hvordan fremmer projektet formidling om naturen, så borgere og besøgende får kendskab og ejerskab til naturen?  </w:t>
      </w:r>
    </w:p>
    <w:p w14:paraId="4402A451" w14:textId="246E5EA1" w:rsidR="00507643" w:rsidRPr="00507643" w:rsidRDefault="0063451D" w:rsidP="00507643">
      <w:pPr>
        <w:pStyle w:val="Hjlpetekst"/>
      </w:pPr>
      <w:r>
        <w:t xml:space="preserve">Tilføj gerne selv yderligere emner hvis dette er aktuelt. Ved større VE-projekter, kan det være relevant at belyse hensyntagen til naturen i alle projektets faser, fx. gennem beskyttelseshensyn i anlægsfasen. </w:t>
      </w:r>
    </w:p>
    <w:p w14:paraId="1F370D2B" w14:textId="77777777" w:rsidR="0063451D" w:rsidRPr="00C27C54" w:rsidRDefault="0063451D" w:rsidP="00913814">
      <w:pPr>
        <w:pStyle w:val="Overskrift3"/>
      </w:pPr>
      <w:r w:rsidRPr="00A21FED">
        <w:t>Klima</w:t>
      </w:r>
    </w:p>
    <w:p w14:paraId="075F64A4" w14:textId="3930F9D1" w:rsidR="00507643" w:rsidRPr="00B30F0B" w:rsidRDefault="0063451D" w:rsidP="0063451D">
      <w:r>
        <w:t xml:space="preserve">Her beskrives hvordan projektet har indtænkt robuste og fremtidssikrede løsninger og indarbejdet tiltag, der reducerer klimabelastningen. Beskrivelsen skal forholde sig til følgende spørgsmål: </w:t>
      </w:r>
    </w:p>
    <w:p w14:paraId="5A07F18A" w14:textId="75F2E928" w:rsidR="00A21FED" w:rsidRPr="00507643" w:rsidRDefault="0063451D" w:rsidP="00507643">
      <w:pPr>
        <w:pStyle w:val="Undersprgsml"/>
      </w:pPr>
      <w:r w:rsidRPr="00507643">
        <w:t>4. Hvordan er klimatilpasning og regnvandshåndtering indarbejdet i projektet på en måde, så der skabes merværdi for natur og biodiversitet?</w:t>
      </w:r>
    </w:p>
    <w:p w14:paraId="632B1ECE" w14:textId="77777777" w:rsidR="0063451D" w:rsidRPr="00913814" w:rsidRDefault="0063451D" w:rsidP="00913814">
      <w:pPr>
        <w:pStyle w:val="Hjlpetekst"/>
      </w:pPr>
      <w:r w:rsidRPr="00913814">
        <w:t xml:space="preserve">Her beskrives, hvordan projektet arbejder med klimatilpasning og regnvandshåndtering, og om de valgte løsninger skaber merværdi for natur og/eller biodiversitet eller har en rekreativ værdi for stedets brugere. </w:t>
      </w:r>
    </w:p>
    <w:p w14:paraId="0849ACC4" w14:textId="77777777" w:rsidR="0063451D" w:rsidRDefault="0063451D" w:rsidP="00A21FED">
      <w:pPr>
        <w:pStyle w:val="Eksempel"/>
      </w:pPr>
      <w:r w:rsidRPr="0049797C">
        <w:lastRenderedPageBreak/>
        <w:t>Klimatilpasning: Tages der stilling til højtstående grundvand, havvandsstigning, sikring mod ekstreme regnhændelser, erosion og skybrud? Er der indtænkt beplantning der kan optage og deponere vand?</w:t>
      </w:r>
    </w:p>
    <w:p w14:paraId="1FF198EF" w14:textId="77777777" w:rsidR="00A21FED" w:rsidRDefault="00A21FED" w:rsidP="00A21FED">
      <w:pPr>
        <w:pStyle w:val="Eksempel"/>
      </w:pPr>
      <w:r>
        <w:t xml:space="preserve">Regnvandshåndtering: Er projektområdet indrettet med omtanke på strømningsveje og terræn, håndteres regnvand på overfladen og/eller i </w:t>
      </w:r>
      <w:proofErr w:type="spellStart"/>
      <w:r>
        <w:t>opstuvningsbassiner</w:t>
      </w:r>
      <w:proofErr w:type="spellEnd"/>
      <w:r>
        <w:t>? Og er karakteren af disse løsninger teknisk eller naturlig, rekreativ og/eller indpasset i landskabet?</w:t>
      </w:r>
    </w:p>
    <w:p w14:paraId="15CA9C5B" w14:textId="535A3CDC" w:rsidR="00A21FED" w:rsidRDefault="00A21FED" w:rsidP="00A21FED">
      <w:pPr>
        <w:pStyle w:val="Eksempel"/>
      </w:pPr>
      <w:r>
        <w:t>Vælges der løsninger, der også fremmer naturen og/eller biodiversiteten for lokalplanområdet, eller har en rekreativ værdi for områdets fremtidige brugere?</w:t>
      </w:r>
    </w:p>
    <w:p w14:paraId="79B4C68B" w14:textId="6FDFC0C3" w:rsidR="00A21FED" w:rsidRPr="00FE3A3E" w:rsidRDefault="00A21FED" w:rsidP="00507643">
      <w:pPr>
        <w:pStyle w:val="Undersprgsml"/>
      </w:pPr>
      <w:r w:rsidRPr="00507643">
        <w:t>5. Hvordan fremmer projektet et godt lokalt klima?</w:t>
      </w:r>
    </w:p>
    <w:p w14:paraId="77524CD8" w14:textId="77777777" w:rsidR="00A21FED" w:rsidRPr="002E09AC" w:rsidRDefault="00A21FED" w:rsidP="00A21FED">
      <w:pPr>
        <w:pStyle w:val="Hjlpetekst"/>
      </w:pPr>
      <w:r w:rsidRPr="002E09AC">
        <w:t xml:space="preserve">Her beskrives, hvordan projektet arbejder med </w:t>
      </w:r>
      <w:r>
        <w:t xml:space="preserve">det lokale </w:t>
      </w:r>
      <w:r w:rsidRPr="002E09AC">
        <w:t>klima</w:t>
      </w:r>
      <w:r>
        <w:t>, og om der er indarbejdet forbedrende tiltag til fx at sænke overfladers temperatur</w:t>
      </w:r>
      <w:r w:rsidRPr="002E09AC">
        <w:t>.</w:t>
      </w:r>
    </w:p>
    <w:p w14:paraId="5924CEB3" w14:textId="47DDA10F" w:rsidR="00A21FED" w:rsidRPr="00913814" w:rsidRDefault="00A21FED" w:rsidP="00913814">
      <w:pPr>
        <w:pStyle w:val="Eksempel"/>
        <w:rPr>
          <w:i w:val="0"/>
        </w:rPr>
      </w:pPr>
      <w:r w:rsidRPr="0049797C">
        <w:t>Tillader den overordnede struktur gennemluftning? Er der lavet simuleringer af klimaet (</w:t>
      </w:r>
      <w:r>
        <w:t>fx</w:t>
      </w:r>
      <w:r w:rsidRPr="0049797C">
        <w:t xml:space="preserve"> vindretninger og solforhold). Indeholde</w:t>
      </w:r>
      <w:r>
        <w:t>r</w:t>
      </w:r>
      <w:r w:rsidRPr="0049797C">
        <w:t xml:space="preserve"> projektet positive termiske egenskaber som </w:t>
      </w:r>
      <w:r>
        <w:t>fx</w:t>
      </w:r>
      <w:r w:rsidRPr="0049797C">
        <w:t xml:space="preserve"> søer, skov, parker, vandløb? Eller er der arbejdet aktivt med sænkning af overfladers temperatur gennem </w:t>
      </w:r>
      <w:proofErr w:type="spellStart"/>
      <w:r w:rsidRPr="0049797C">
        <w:t>begrønning</w:t>
      </w:r>
      <w:proofErr w:type="spellEnd"/>
      <w:r w:rsidRPr="0049797C">
        <w:t xml:space="preserve">, lyse overflader eller lign. for at sænke </w:t>
      </w:r>
      <w:proofErr w:type="spellStart"/>
      <w:r w:rsidRPr="0049797C">
        <w:t>varmeø</w:t>
      </w:r>
      <w:proofErr w:type="spellEnd"/>
      <w:r w:rsidRPr="0049797C">
        <w:t>-effekten?</w:t>
      </w:r>
    </w:p>
    <w:p w14:paraId="3955294E" w14:textId="669EA9AA" w:rsidR="00A21FED" w:rsidRPr="00FE3A3E" w:rsidRDefault="00A21FED" w:rsidP="00507643">
      <w:pPr>
        <w:pStyle w:val="Undersprgsml"/>
      </w:pPr>
      <w:r w:rsidRPr="00A21FED">
        <w:t>6. Hvordan arbejder projektet med at reducere klimaaftrykket?</w:t>
      </w:r>
    </w:p>
    <w:p w14:paraId="3AC491AC" w14:textId="77777777" w:rsidR="00A21FED" w:rsidRPr="00191E3A" w:rsidRDefault="00A21FED" w:rsidP="00913814">
      <w:pPr>
        <w:pStyle w:val="Hjlpetekst"/>
      </w:pPr>
      <w:r w:rsidRPr="00191E3A">
        <w:t>Her beskrives</w:t>
      </w:r>
      <w:r>
        <w:t>,</w:t>
      </w:r>
      <w:r w:rsidRPr="00191E3A">
        <w:t xml:space="preserve"> hvilke tiltag der er taget for at reducere projektets klimaaftryk.</w:t>
      </w:r>
    </w:p>
    <w:p w14:paraId="239259DD" w14:textId="2948B57F" w:rsidR="00A21FED" w:rsidRPr="00365280" w:rsidRDefault="00A21FED" w:rsidP="00365280">
      <w:pPr>
        <w:pStyle w:val="Eksempel"/>
        <w:rPr>
          <w:i w:val="0"/>
        </w:rPr>
      </w:pPr>
      <w:r w:rsidRPr="003F2E77">
        <w:t>Er området indrettet</w:t>
      </w:r>
      <w:r>
        <w:t>,</w:t>
      </w:r>
      <w:r w:rsidRPr="0049797C">
        <w:t xml:space="preserve"> så arealforbrug og ressourcer i </w:t>
      </w:r>
      <w:r>
        <w:t>indretning, design og udlæg af</w:t>
      </w:r>
      <w:r w:rsidRPr="0049797C">
        <w:t xml:space="preserve"> bygninger</w:t>
      </w:r>
      <w:r>
        <w:t>, veje</w:t>
      </w:r>
      <w:r w:rsidRPr="0049797C">
        <w:t xml:space="preserve"> mm</w:t>
      </w:r>
      <w:r>
        <w:t>. mindskes</w:t>
      </w:r>
      <w:r w:rsidRPr="0049797C">
        <w:t xml:space="preserve">? </w:t>
      </w:r>
      <w:r w:rsidRPr="0049797C">
        <w:br/>
        <w:t>Friholdes lavbundsarealer for bebyggelse og anlæg?</w:t>
      </w:r>
      <w:r w:rsidRPr="0049797C">
        <w:br/>
        <w:t>Tages der i projektet stilling til genbrug/renovering/omdannelse/genanvendelse af eksisterende bygninger og byggematerialer? Ved nybyggeri, indarbejder projektet da bæredygtige byggematerialer? Indtænker projektet en minimering af materialeforbrug gennem mindre boligstørrelser, ingen kældre osv.? Har de samme arealer flere funktioner, fx vandhåndtering og parkering?</w:t>
      </w:r>
      <w:r w:rsidRPr="0049797C">
        <w:br/>
        <w:t xml:space="preserve">Tages der stilling til </w:t>
      </w:r>
      <w:proofErr w:type="spellStart"/>
      <w:r w:rsidRPr="0049797C">
        <w:t>indlagring</w:t>
      </w:r>
      <w:proofErr w:type="spellEnd"/>
      <w:r w:rsidRPr="0049797C">
        <w:t xml:space="preserve"> af CO2 i byggematerialer?</w:t>
      </w:r>
    </w:p>
    <w:p w14:paraId="408E4448" w14:textId="77777777" w:rsidR="00A21FED" w:rsidRPr="00FE3A3E" w:rsidRDefault="00A21FED" w:rsidP="00223FF0">
      <w:pPr>
        <w:pStyle w:val="Undersprgsml"/>
      </w:pPr>
      <w:r w:rsidRPr="00FE3A3E">
        <w:t>7. Hvordan arbejder projektet for at opnå en bæredygtig jordbalance?</w:t>
      </w:r>
    </w:p>
    <w:p w14:paraId="2CDE658F" w14:textId="77777777" w:rsidR="00A21FED" w:rsidRDefault="00A21FED" w:rsidP="00913814">
      <w:pPr>
        <w:pStyle w:val="Hjlpetekst"/>
      </w:pPr>
      <w:r>
        <w:t>Her beskrives, hvordan projektet forholder sig til projektets jordbalance.</w:t>
      </w:r>
    </w:p>
    <w:p w14:paraId="6AEAEBE6" w14:textId="77777777" w:rsidR="00A21FED" w:rsidRDefault="00A21FED" w:rsidP="00913814">
      <w:pPr>
        <w:pStyle w:val="Eksempel"/>
      </w:pPr>
      <w:r w:rsidRPr="0049797C">
        <w:t xml:space="preserve">Er der arbejdet aktivt med at undgå terrænregulering og tilpasse projektet til eksisterende terræn, således ingen jord tilføres til området og mindst mulig jord skal flyttes? Arbejder projektet for at indbygge udgravet jord (som er egnet til genanvendelse) i området, </w:t>
      </w:r>
      <w:r>
        <w:t>fx</w:t>
      </w:r>
      <w:r w:rsidRPr="0049797C">
        <w:t xml:space="preserve"> ved terrænregulering, volde og lignende?</w:t>
      </w:r>
    </w:p>
    <w:p w14:paraId="5168C54C" w14:textId="77777777" w:rsidR="00A21FED" w:rsidRDefault="00A21FED" w:rsidP="00913814">
      <w:pPr>
        <w:pStyle w:val="Hjlpetekst"/>
      </w:pPr>
      <w:r>
        <w:t>Tilføj gerne selv yderligere emner hvis dette er aktuelt.</w:t>
      </w:r>
    </w:p>
    <w:p w14:paraId="349E2491" w14:textId="77777777" w:rsidR="00913814" w:rsidRDefault="00913814" w:rsidP="00913814">
      <w:pPr>
        <w:pStyle w:val="Hjlpetekst"/>
      </w:pPr>
    </w:p>
    <w:p w14:paraId="0C69C1F3" w14:textId="77777777" w:rsidR="00365280" w:rsidRDefault="00365280" w:rsidP="00913814">
      <w:pPr>
        <w:pStyle w:val="Hjlpetekst"/>
      </w:pPr>
    </w:p>
    <w:p w14:paraId="146E79BB" w14:textId="77777777" w:rsidR="00913814" w:rsidRPr="007E0A20" w:rsidRDefault="00913814" w:rsidP="00913814">
      <w:pPr>
        <w:pStyle w:val="Overskrift3"/>
      </w:pPr>
      <w:r w:rsidRPr="007E0A20">
        <w:lastRenderedPageBreak/>
        <w:t>Mobilitet</w:t>
      </w:r>
    </w:p>
    <w:p w14:paraId="6D40B18E" w14:textId="77777777" w:rsidR="00913814" w:rsidRPr="00B96D09" w:rsidRDefault="00913814" w:rsidP="00913814">
      <w:r>
        <w:t>Her beskrives hvordan projektet arbejder med at understøtter bæredygtig mobilitet og derigennem understøtter attraktive byrum gennem en trafikstruktur i</w:t>
      </w:r>
      <w:r w:rsidDel="00FD2C19">
        <w:t xml:space="preserve"> </w:t>
      </w:r>
      <w:r>
        <w:t xml:space="preserve">balance. Beskrivelsen skal forholde sig til følgende spørgsmål: </w:t>
      </w:r>
    </w:p>
    <w:p w14:paraId="65E87E62" w14:textId="77777777" w:rsidR="00913814" w:rsidRPr="00FE3A3E" w:rsidRDefault="00913814" w:rsidP="00913814">
      <w:pPr>
        <w:pStyle w:val="Undersprgsml"/>
      </w:pPr>
      <w:r w:rsidRPr="00FE3A3E">
        <w:t>8. Hvordan fremmer projektet bæredygtig mobilitet?</w:t>
      </w:r>
    </w:p>
    <w:p w14:paraId="234561BA" w14:textId="77777777" w:rsidR="00913814" w:rsidRDefault="00913814" w:rsidP="00913814">
      <w:pPr>
        <w:pStyle w:val="Hjlpetekst"/>
      </w:pPr>
      <w:r>
        <w:t xml:space="preserve">Bæredygtig mobilitet forstås her som blød trafik (cyklisme, gang) og brug af kollektiv trafik. </w:t>
      </w:r>
    </w:p>
    <w:p w14:paraId="37C2D42B" w14:textId="77777777" w:rsidR="00913814" w:rsidRDefault="00913814" w:rsidP="00913814">
      <w:pPr>
        <w:pStyle w:val="Hjlpetekst"/>
      </w:pPr>
      <w:r>
        <w:t>Her beskrives, hvilke tiltag der er indarbejdet i projektet for at fremme og understøtte de bløde trafikanter og mere bæredygtige transportformer, såsom kollektiv trafik, fælleskørsel mm.</w:t>
      </w:r>
    </w:p>
    <w:p w14:paraId="485246EB" w14:textId="77777777" w:rsidR="00913814" w:rsidRDefault="00913814" w:rsidP="00913814">
      <w:pPr>
        <w:pStyle w:val="Eksempel"/>
      </w:pPr>
      <w:r w:rsidRPr="0049797C">
        <w:t xml:space="preserve">Er der indtænkt sammenhængende hierarkisk fortovs- og stinet, der betjener hele området? Har stinettet en høj tilgængelighed, så personer med funktionsnedsættelse også kan færdes i området? Er der arbejdet med stinettets kvalitet </w:t>
      </w:r>
      <w:r>
        <w:t>fx</w:t>
      </w:r>
      <w:r w:rsidRPr="0049797C">
        <w:t xml:space="preserve"> med bænke eller interessante forløb? Er der indtænkt en god cykelparkeringskapacitet og en øget komfort for cyklister (</w:t>
      </w:r>
      <w:r>
        <w:t>fx</w:t>
      </w:r>
      <w:r w:rsidRPr="0049797C">
        <w:t xml:space="preserve"> overdækket parkering, fokus på at fremme trafiksikkerheden for cyklister og gående)?</w:t>
      </w:r>
    </w:p>
    <w:p w14:paraId="5ECDE6FC" w14:textId="50B5FF8C" w:rsidR="00913814" w:rsidRPr="00913814" w:rsidRDefault="00913814" w:rsidP="00913814">
      <w:pPr>
        <w:pStyle w:val="Eksempel"/>
      </w:pPr>
      <w:r w:rsidRPr="0049797C">
        <w:t>Fremmer projektet brugen af offentlig transport eller samkørsel og tilbyder derigennem alternativer til privatbilismen? Dette kan ske ved at skabe gode forbindelser til nærmeste busstoppested/station/</w:t>
      </w:r>
      <w:proofErr w:type="spellStart"/>
      <w:r w:rsidRPr="0049797C">
        <w:t>samkørselsplads</w:t>
      </w:r>
      <w:proofErr w:type="spellEnd"/>
      <w:r w:rsidRPr="0049797C">
        <w:t>, eller ved at etablere pendlerparkering, delebilspladser mv.</w:t>
      </w:r>
    </w:p>
    <w:p w14:paraId="1C2341CB" w14:textId="77777777" w:rsidR="00913814" w:rsidRPr="00FE3A3E" w:rsidRDefault="00913814" w:rsidP="00913814">
      <w:pPr>
        <w:pStyle w:val="Undersprgsml"/>
      </w:pPr>
      <w:r w:rsidRPr="00FE3A3E">
        <w:t>9. Hvordan håndterer projektet biler og biltrafik?</w:t>
      </w:r>
    </w:p>
    <w:p w14:paraId="0F9FBFF9" w14:textId="77777777" w:rsidR="00913814" w:rsidRDefault="00913814" w:rsidP="00913814">
      <w:pPr>
        <w:pStyle w:val="Hjlpetekst"/>
      </w:pPr>
      <w:r>
        <w:t xml:space="preserve">Her beskrives, hvilke tiltag projektet har indarbejdet for at fremme en balanceret trafikstruktur og sikre en harmonisk integration af biler i området. </w:t>
      </w:r>
    </w:p>
    <w:p w14:paraId="7E9461E9" w14:textId="77777777" w:rsidR="00913814" w:rsidRDefault="00913814" w:rsidP="00913814">
      <w:pPr>
        <w:pStyle w:val="Eksempel"/>
      </w:pPr>
      <w:r w:rsidRPr="0049797C">
        <w:t xml:space="preserve">Er der truffet tiltag der </w:t>
      </w:r>
      <w:r>
        <w:t xml:space="preserve">fremmer de bløde trafikanter fx ved god trafiksikkerhed, oplevelsen af tryghed og gode direkte forbindelser til centrale </w:t>
      </w:r>
      <w:proofErr w:type="spellStart"/>
      <w:r>
        <w:t>byfunktioner</w:t>
      </w:r>
      <w:proofErr w:type="spellEnd"/>
      <w:r w:rsidRPr="0049797C">
        <w:t xml:space="preserve">? Dette kan </w:t>
      </w:r>
      <w:r>
        <w:t>fx</w:t>
      </w:r>
      <w:r w:rsidRPr="0049797C">
        <w:t xml:space="preserve"> opnås gennem hastighedssænkende tiltag (</w:t>
      </w:r>
      <w:r>
        <w:t>fx</w:t>
      </w:r>
      <w:r w:rsidRPr="0049797C">
        <w:t xml:space="preserve"> vejtræer, </w:t>
      </w:r>
      <w:proofErr w:type="spellStart"/>
      <w:r w:rsidRPr="0049797C">
        <w:t>vejbede</w:t>
      </w:r>
      <w:proofErr w:type="spellEnd"/>
      <w:r w:rsidRPr="0049797C">
        <w:t xml:space="preserve"> og snoede vejforløb),</w:t>
      </w:r>
      <w:r>
        <w:t xml:space="preserve"> </w:t>
      </w:r>
      <w:r w:rsidRPr="0049797C">
        <w:t>blinde veje, ’</w:t>
      </w:r>
      <w:proofErr w:type="spellStart"/>
      <w:r w:rsidRPr="0049797C">
        <w:t>shared</w:t>
      </w:r>
      <w:proofErr w:type="spellEnd"/>
      <w:r w:rsidRPr="0049797C">
        <w:t xml:space="preserve"> </w:t>
      </w:r>
      <w:proofErr w:type="spellStart"/>
      <w:r w:rsidRPr="0049797C">
        <w:t>spaces</w:t>
      </w:r>
      <w:proofErr w:type="spellEnd"/>
      <w:r w:rsidRPr="0049797C">
        <w:t>’,</w:t>
      </w:r>
      <w:r>
        <w:t xml:space="preserve"> osv. </w:t>
      </w:r>
    </w:p>
    <w:p w14:paraId="1D7D192A" w14:textId="77777777" w:rsidR="00913814" w:rsidRDefault="00913814" w:rsidP="00913814">
      <w:pPr>
        <w:pStyle w:val="Eksempel"/>
      </w:pPr>
      <w:r>
        <w:t>Er der tiltag som fx grønne eller multifunktionelle p-pladser?</w:t>
      </w:r>
    </w:p>
    <w:p w14:paraId="633B1AED" w14:textId="77777777" w:rsidR="00913814" w:rsidRPr="0028225D" w:rsidRDefault="00913814" w:rsidP="00913814">
      <w:pPr>
        <w:pStyle w:val="Hjlpetekst"/>
      </w:pPr>
      <w:r>
        <w:t>Tilføj gerne selv yderligere emner hvis dette er aktuelt.</w:t>
      </w:r>
    </w:p>
    <w:p w14:paraId="6D84D88D" w14:textId="77777777" w:rsidR="00913814" w:rsidRDefault="00913814" w:rsidP="00365280">
      <w:pPr>
        <w:rPr>
          <w:rFonts w:eastAsiaTheme="majorEastAsia"/>
        </w:rPr>
      </w:pPr>
    </w:p>
    <w:p w14:paraId="1C748CFD" w14:textId="77777777" w:rsidR="00913814" w:rsidRPr="00B445ED" w:rsidRDefault="00913814" w:rsidP="00913814">
      <w:pPr>
        <w:pStyle w:val="Overskrift3"/>
      </w:pPr>
      <w:r w:rsidRPr="00B445ED">
        <w:t>Social bæredygtighed</w:t>
      </w:r>
    </w:p>
    <w:p w14:paraId="3E5191D0" w14:textId="77777777" w:rsidR="00913814" w:rsidRPr="00B96D09" w:rsidRDefault="00913814" w:rsidP="00913814">
      <w:r>
        <w:t xml:space="preserve">Her beskrives hvordan projektet understøtter social bæredygtighed i form af tiltag, der bl.a. kan fremme folkesundhed og lokale fællesskaber. Beskrivelsen skal forholde sig til følgende spørgsmål: </w:t>
      </w:r>
    </w:p>
    <w:p w14:paraId="5A53B27A" w14:textId="77777777" w:rsidR="00913814" w:rsidRPr="00920EDF" w:rsidRDefault="00913814" w:rsidP="00913814">
      <w:pPr>
        <w:pStyle w:val="Undersprgsml"/>
      </w:pPr>
      <w:r w:rsidRPr="00920EDF">
        <w:t>10. Hvordan fremmer projektet socialt fællesskab?</w:t>
      </w:r>
    </w:p>
    <w:p w14:paraId="57F2CAF6" w14:textId="77777777" w:rsidR="00913814" w:rsidRDefault="00913814" w:rsidP="00913814">
      <w:pPr>
        <w:pStyle w:val="Hjlpetekst"/>
      </w:pPr>
      <w:r>
        <w:t>Her beskrives, hvilke tiltag der er indarbejdet i projektet for at fremme og understøtte et socialt fællesskab inden for projektområdet.</w:t>
      </w:r>
    </w:p>
    <w:p w14:paraId="5F617FD0" w14:textId="77B67024" w:rsidR="00913814" w:rsidRPr="00913814" w:rsidRDefault="00913814" w:rsidP="00913814">
      <w:pPr>
        <w:pStyle w:val="Eksempel"/>
      </w:pPr>
      <w:r w:rsidRPr="0049797C">
        <w:t xml:space="preserve">Er der indtænkt gode mødesteder i projektet, som fx et opholdsareal i det grønne, et anlæg til fritidsaktiviteter eller lign.? Er der arbejdet med fællesskabende tiltag som </w:t>
      </w:r>
      <w:r>
        <w:t>fx</w:t>
      </w:r>
      <w:r w:rsidRPr="0049797C">
        <w:t xml:space="preserve"> fællesfaciliteter eller </w:t>
      </w:r>
      <w:r>
        <w:lastRenderedPageBreak/>
        <w:t xml:space="preserve">fælleshuse, der kan understøtte </w:t>
      </w:r>
      <w:r w:rsidRPr="0049797C">
        <w:t xml:space="preserve">sociale arrangementer? Skaber projektet rammer og vilkår for deleøkonomi, fx ved at have </w:t>
      </w:r>
      <w:r>
        <w:t>en ’ressourcestation’?</w:t>
      </w:r>
    </w:p>
    <w:p w14:paraId="3A713D28" w14:textId="77777777" w:rsidR="00913814" w:rsidRPr="00920EDF" w:rsidRDefault="00913814" w:rsidP="00913814">
      <w:pPr>
        <w:pStyle w:val="Undersprgsml"/>
      </w:pPr>
      <w:r w:rsidRPr="00920EDF">
        <w:t>11. Hvordan fremmer projektet mulighed for et sundt og aktivt liv for alle?</w:t>
      </w:r>
    </w:p>
    <w:p w14:paraId="25440545" w14:textId="77777777" w:rsidR="00913814" w:rsidRDefault="00913814" w:rsidP="00913814">
      <w:pPr>
        <w:pStyle w:val="Hjlpetekst"/>
      </w:pPr>
      <w:r>
        <w:t xml:space="preserve">Her beskrives, hvilke tiltag der er indarbejdet i projektet for at fremme og understøtte et sundt og aktivt liv for alle. </w:t>
      </w:r>
    </w:p>
    <w:p w14:paraId="146B45C8" w14:textId="2A2A47F6" w:rsidR="00913814" w:rsidRPr="00913814" w:rsidRDefault="00913814" w:rsidP="00913814">
      <w:pPr>
        <w:pStyle w:val="Eksempel"/>
      </w:pPr>
      <w:r w:rsidRPr="0049797C">
        <w:t xml:space="preserve">Understøtter projektet foreninger og frivillige, </w:t>
      </w:r>
      <w:r>
        <w:t>fx</w:t>
      </w:r>
      <w:r w:rsidRPr="0049797C">
        <w:t xml:space="preserve"> ved at stille faciliteter eller </w:t>
      </w:r>
      <w:r>
        <w:t>opholdsarealer</w:t>
      </w:r>
      <w:r w:rsidRPr="0049797C">
        <w:t xml:space="preserve"> til rådighed? Understøtter projektet friluftsliv, eller gør det nemt at motionere og opholde sig udendørs? Er der i projektet indarbejdet god tilgængelighed for alle på tværs af køn, religion, handicaps osv.?    </w:t>
      </w:r>
    </w:p>
    <w:p w14:paraId="7260C4FF" w14:textId="77777777" w:rsidR="00913814" w:rsidRPr="00920EDF" w:rsidRDefault="00913814" w:rsidP="00913814">
      <w:pPr>
        <w:pStyle w:val="Undersprgsml"/>
      </w:pPr>
      <w:r w:rsidRPr="00920EDF">
        <w:t>12. Hvordan fremmer projektet kvalitetsfulde udendørs arealer?</w:t>
      </w:r>
    </w:p>
    <w:p w14:paraId="05726573" w14:textId="77777777" w:rsidR="00913814" w:rsidRPr="00477F6E" w:rsidRDefault="00913814" w:rsidP="00913814">
      <w:pPr>
        <w:pStyle w:val="Hjlpetekst"/>
      </w:pPr>
      <w:r w:rsidRPr="00F74E4D">
        <w:t xml:space="preserve">Her beskrives, hvordan </w:t>
      </w:r>
      <w:r>
        <w:t>projektet arbejder aktivt med at skabe kvalitetsfulde udendørs arealer.</w:t>
      </w:r>
    </w:p>
    <w:p w14:paraId="7B29426C" w14:textId="16FFC71D" w:rsidR="00913814" w:rsidRPr="00913814" w:rsidRDefault="00913814" w:rsidP="00913814">
      <w:pPr>
        <w:pStyle w:val="Eksempel"/>
      </w:pPr>
      <w:r w:rsidRPr="0049797C">
        <w:t xml:space="preserve">Er der lavet analyser af mikroklima, sol-, vind- og skyggeforhold, og </w:t>
      </w:r>
      <w:r>
        <w:t xml:space="preserve">hvordan er disse anvendt </w:t>
      </w:r>
      <w:r w:rsidRPr="0049797C">
        <w:t>i udformningen af udendørs opholdsarealer</w:t>
      </w:r>
      <w:r>
        <w:t xml:space="preserve"> med kvalitet</w:t>
      </w:r>
      <w:r w:rsidRPr="0049797C">
        <w:t xml:space="preserve">? Er der adgang til private haver eller fælles opholdsarealer direkte fra den enkelte bolig? Er der gode belysningsforhold, så alle der bevæger sig i området, nemt kan genkendes? Er der fokus på en god visuel kontakt mellem ude og inde – </w:t>
      </w:r>
      <w:r>
        <w:t>fx</w:t>
      </w:r>
      <w:r w:rsidRPr="0049797C">
        <w:t xml:space="preserve"> godt udsyn fra boliger over udendørs opholdsarealer og p-pladser (øjne på gaden)?</w:t>
      </w:r>
    </w:p>
    <w:p w14:paraId="78E62516" w14:textId="77777777" w:rsidR="00913814" w:rsidRPr="00920EDF" w:rsidRDefault="00913814" w:rsidP="00913814">
      <w:pPr>
        <w:pStyle w:val="Undersprgsml"/>
      </w:pPr>
      <w:r w:rsidRPr="00920EDF">
        <w:t xml:space="preserve">13. Hvordan sikrer projektet samskabelse og borgerinddragelse? </w:t>
      </w:r>
    </w:p>
    <w:p w14:paraId="3029C6F0" w14:textId="77777777" w:rsidR="00913814" w:rsidRPr="00A80514" w:rsidRDefault="00913814" w:rsidP="00913814">
      <w:pPr>
        <w:pStyle w:val="Hjlpetekst"/>
      </w:pPr>
      <w:r>
        <w:t>Samskabelse betyder her, at relevante interessenter er inddraget t</w:t>
      </w:r>
      <w:r w:rsidRPr="00A80514">
        <w:t>idlig</w:t>
      </w:r>
      <w:r>
        <w:t>t</w:t>
      </w:r>
      <w:r w:rsidRPr="00A80514">
        <w:t xml:space="preserve"> og grundig</w:t>
      </w:r>
      <w:r>
        <w:t xml:space="preserve">t i projektudviklingen. </w:t>
      </w:r>
    </w:p>
    <w:p w14:paraId="4DC1A819" w14:textId="77777777" w:rsidR="00913814" w:rsidRDefault="00913814" w:rsidP="00913814">
      <w:pPr>
        <w:pStyle w:val="Hjlpetekst"/>
      </w:pPr>
      <w:r>
        <w:t xml:space="preserve">Her beskrives, hvilke tiltag der er indarbejdet i projektet for at fremme og understøtte samskabelse og borgerinddragelse. </w:t>
      </w:r>
    </w:p>
    <w:p w14:paraId="195AA8CB" w14:textId="77777777" w:rsidR="00913814" w:rsidRPr="0049797C" w:rsidRDefault="00913814" w:rsidP="00913814">
      <w:pPr>
        <w:pStyle w:val="Eksempel"/>
      </w:pPr>
      <w:r w:rsidRPr="0049797C">
        <w:t>Er der etableret en dialog med naboer og øvrige relevante interessenter? Har interessenter haft mulighed for at bidrage til områdets overordnede vision</w:t>
      </w:r>
      <w:r>
        <w:t>, indretning</w:t>
      </w:r>
      <w:r w:rsidRPr="0049797C">
        <w:t xml:space="preserve"> samt delelementer i området, som </w:t>
      </w:r>
      <w:r>
        <w:t>fx</w:t>
      </w:r>
      <w:r w:rsidRPr="0049797C">
        <w:t xml:space="preserve"> bygninger, grønne områder, stiforbindelser mm.? </w:t>
      </w:r>
    </w:p>
    <w:p w14:paraId="460A21D4" w14:textId="77777777" w:rsidR="00913814" w:rsidRPr="00A80514" w:rsidRDefault="00913814" w:rsidP="00913814">
      <w:pPr>
        <w:pStyle w:val="Hjlpetekst"/>
      </w:pPr>
      <w:r>
        <w:t>Tilføj gerne selv yderligere emner hvis dette er aktuelt.</w:t>
      </w:r>
    </w:p>
    <w:p w14:paraId="0DC090B2" w14:textId="77777777" w:rsidR="00913814" w:rsidRDefault="00913814" w:rsidP="00913814">
      <w:pPr>
        <w:rPr>
          <w:rFonts w:eastAsiaTheme="majorEastAsia" w:cstheme="majorBidi"/>
          <w:color w:val="365F91" w:themeColor="accent1" w:themeShade="BF"/>
          <w:sz w:val="28"/>
          <w:szCs w:val="28"/>
        </w:rPr>
      </w:pPr>
    </w:p>
    <w:p w14:paraId="2F7BA580" w14:textId="77777777" w:rsidR="00913814" w:rsidRDefault="00913814" w:rsidP="00913814">
      <w:pPr>
        <w:rPr>
          <w:rFonts w:eastAsiaTheme="majorEastAsia" w:cstheme="majorBidi"/>
          <w:color w:val="365F91" w:themeColor="accent1" w:themeShade="BF"/>
          <w:sz w:val="28"/>
          <w:szCs w:val="28"/>
        </w:rPr>
      </w:pPr>
      <w:r>
        <w:br w:type="page"/>
      </w:r>
    </w:p>
    <w:p w14:paraId="3588F91D" w14:textId="77777777" w:rsidR="00913814" w:rsidRPr="00913814" w:rsidRDefault="00913814" w:rsidP="00913814">
      <w:pPr>
        <w:pStyle w:val="Overskrift3"/>
      </w:pPr>
      <w:r w:rsidRPr="00913814">
        <w:lastRenderedPageBreak/>
        <w:t>Bæredygtighedsvurdering</w:t>
      </w:r>
    </w:p>
    <w:p w14:paraId="62C9B0AA" w14:textId="77777777" w:rsidR="00913814" w:rsidRDefault="00913814" w:rsidP="00913814">
      <w:r w:rsidRPr="00950C60">
        <w:t xml:space="preserve">Her </w:t>
      </w:r>
      <w:r>
        <w:t xml:space="preserve">indsættes diagrammet, der illustrerer hvordan administrationen vurderer projektets samlede bæredygtighed ud fra en vurdering af 13 punkter, fordelt på fem emner. </w:t>
      </w:r>
    </w:p>
    <w:p w14:paraId="6E8B4F82" w14:textId="77777777" w:rsidR="00913814" w:rsidRDefault="00913814" w:rsidP="00913814">
      <w:r>
        <w:t xml:space="preserve">I en beskrivende tekst </w:t>
      </w:r>
      <w:r w:rsidRPr="00950C60">
        <w:t>opsummeres bæredygtighedsscreeningen</w:t>
      </w:r>
      <w:r>
        <w:t>. S</w:t>
      </w:r>
      <w:r w:rsidRPr="00950C60">
        <w:t xml:space="preserve">ærligt punkter der </w:t>
      </w:r>
      <w:r>
        <w:t xml:space="preserve">er </w:t>
      </w:r>
      <w:r w:rsidRPr="00950C60">
        <w:t>i fokus</w:t>
      </w:r>
      <w:r>
        <w:t xml:space="preserve"> i projektet, </w:t>
      </w:r>
      <w:r w:rsidRPr="00950C60">
        <w:t xml:space="preserve">samt punkter der scorer lavt og efter </w:t>
      </w:r>
      <w:r>
        <w:t>a</w:t>
      </w:r>
      <w:r w:rsidRPr="00950C60">
        <w:t>dministrationens vurdering burde løftes</w:t>
      </w:r>
      <w:r>
        <w:t xml:space="preserve"> italesættes</w:t>
      </w:r>
      <w:r w:rsidRPr="00950C60">
        <w:t>.</w:t>
      </w:r>
    </w:p>
    <w:p w14:paraId="1F282EAD" w14:textId="77777777" w:rsidR="00913814" w:rsidRPr="00913814" w:rsidRDefault="00913814" w:rsidP="00913814">
      <w:pPr>
        <w:pStyle w:val="Undersprgsml"/>
      </w:pPr>
      <w:r w:rsidRPr="00913814">
        <w:t>Hvordan vurderer administrationen?</w:t>
      </w:r>
    </w:p>
    <w:p w14:paraId="717621B0" w14:textId="44AF965C" w:rsidR="00913814" w:rsidRDefault="00913814" w:rsidP="00913814">
      <w:r>
        <w:t>Administrationen foretager en kvalitativ vurdering af, hvorvidt det pågældende projekt har en positiv, neutral eller negativ indvirkning på hvert af de 13 punkter. Derudfra tildeles hvert punkt en score ud fra nedenstående skala:</w:t>
      </w:r>
    </w:p>
    <w:p w14:paraId="5BF759B1" w14:textId="77777777" w:rsidR="00913814" w:rsidRDefault="00913814" w:rsidP="00913814">
      <w:pPr>
        <w:pStyle w:val="Listeafsnit"/>
        <w:numPr>
          <w:ilvl w:val="0"/>
          <w:numId w:val="2"/>
        </w:numPr>
      </w:pPr>
      <w:r>
        <w:t xml:space="preserve">Projektet har i høj grad en positiv indvirkning </w:t>
      </w:r>
    </w:p>
    <w:p w14:paraId="3B38C5C6" w14:textId="77777777" w:rsidR="00913814" w:rsidRDefault="00913814" w:rsidP="00913814">
      <w:pPr>
        <w:pStyle w:val="Listeafsnit"/>
        <w:numPr>
          <w:ilvl w:val="0"/>
          <w:numId w:val="2"/>
        </w:numPr>
      </w:pPr>
      <w:r>
        <w:t>Projektet har i nogen grad en positiv indvirkning</w:t>
      </w:r>
    </w:p>
    <w:p w14:paraId="0C081B0B" w14:textId="77777777" w:rsidR="00913814" w:rsidRDefault="00913814" w:rsidP="00913814">
      <w:pPr>
        <w:pStyle w:val="Listeafsnit"/>
        <w:numPr>
          <w:ilvl w:val="0"/>
          <w:numId w:val="2"/>
        </w:numPr>
      </w:pPr>
      <w:r>
        <w:t>Projektet har ingen indvirkning</w:t>
      </w:r>
    </w:p>
    <w:p w14:paraId="24A67252" w14:textId="3BBDD0AD" w:rsidR="00913814" w:rsidRDefault="00913814" w:rsidP="00913814">
      <w:pPr>
        <w:pStyle w:val="Listeafsnit"/>
        <w:numPr>
          <w:ilvl w:val="0"/>
          <w:numId w:val="2"/>
        </w:numPr>
      </w:pPr>
      <w:r>
        <w:t>Projektet har en negativ indvirkning</w:t>
      </w:r>
    </w:p>
    <w:p w14:paraId="207C7102" w14:textId="77777777" w:rsidR="00913814" w:rsidRDefault="00913814" w:rsidP="00913814">
      <w:pPr>
        <w:pStyle w:val="Hjlpetekst"/>
      </w:pPr>
      <w:r>
        <w:t xml:space="preserve">Nedenfor ses et eksempel på en vurdering af et tænkt projekt. </w:t>
      </w:r>
    </w:p>
    <w:p w14:paraId="61081C90" w14:textId="77777777" w:rsidR="00913814" w:rsidRDefault="00913814" w:rsidP="00913814">
      <w:r>
        <w:rPr>
          <w:noProof/>
        </w:rPr>
        <w:drawing>
          <wp:anchor distT="0" distB="0" distL="114300" distR="114300" simplePos="0" relativeHeight="251660288" behindDoc="0" locked="0" layoutInCell="1" allowOverlap="1" wp14:anchorId="1A226487" wp14:editId="7DD2B2F5">
            <wp:simplePos x="0" y="0"/>
            <wp:positionH relativeFrom="margin">
              <wp:posOffset>-46502</wp:posOffset>
            </wp:positionH>
            <wp:positionV relativeFrom="paragraph">
              <wp:posOffset>326390</wp:posOffset>
            </wp:positionV>
            <wp:extent cx="4285615" cy="1828800"/>
            <wp:effectExtent l="0" t="0" r="0" b="0"/>
            <wp:wrapSquare wrapText="bothSides"/>
            <wp:docPr id="510837348" name="Picture 1" descr="Et billede, der indeholder skærmbillede, Farverigt, kvadratisk, design&#10;&#10;AI-genereret indhold kan være ukorrekt.">
              <a:extLst xmlns:a="http://schemas.openxmlformats.org/drawingml/2006/main">
                <a:ext uri="{FF2B5EF4-FFF2-40B4-BE49-F238E27FC236}">
                  <a16:creationId xmlns:a16="http://schemas.microsoft.com/office/drawing/2014/main" id="{F4201946-0226-4DF4-857E-B0A578F6AC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37348" name="Picture 1" descr="Et billede, der indeholder skærmbillede, Farverigt, kvadratisk, design&#10;&#10;AI-genereret indhold kan være ukorrek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17" t="23117" r="6368" b="25021"/>
                    <a:stretch/>
                  </pic:blipFill>
                  <pic:spPr bwMode="auto">
                    <a:xfrm>
                      <a:off x="0" y="0"/>
                      <a:ext cx="4285615" cy="18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161B5E8" wp14:editId="17285FC9">
            <wp:simplePos x="0" y="0"/>
            <wp:positionH relativeFrom="margin">
              <wp:posOffset>4179717</wp:posOffset>
            </wp:positionH>
            <wp:positionV relativeFrom="paragraph">
              <wp:posOffset>51435</wp:posOffset>
            </wp:positionV>
            <wp:extent cx="1980565" cy="1931035"/>
            <wp:effectExtent l="0" t="0" r="0" b="0"/>
            <wp:wrapSquare wrapText="bothSides"/>
            <wp:docPr id="855789509" name="Picture 6" descr="Et billede, der indeholder skærmbillede, mørke, sort&#10;&#10;AI-genereret indhold kan være ukorrekt.">
              <a:extLst xmlns:a="http://schemas.openxmlformats.org/drawingml/2006/main">
                <a:ext uri="{FF2B5EF4-FFF2-40B4-BE49-F238E27FC236}">
                  <a16:creationId xmlns:a16="http://schemas.microsoft.com/office/drawing/2014/main" id="{2C8A8D2F-6A63-4B86-8557-EEF88C805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89509" name="Picture 6" descr="Et billede, der indeholder skærmbillede, mørke, sort&#10;&#10;AI-genereret indhold kan være ukorrekt."/>
                    <pic:cNvPicPr>
                      <a:picLocks noChangeAspect="1" noChangeArrowheads="1"/>
                    </pic:cNvPicPr>
                  </pic:nvPicPr>
                  <pic:blipFill rotWithShape="1">
                    <a:blip r:embed="rId12">
                      <a:extLst>
                        <a:ext uri="{28A0092B-C50C-407E-A947-70E740481C1C}">
                          <a14:useLocalDpi xmlns:a14="http://schemas.microsoft.com/office/drawing/2010/main" val="0"/>
                        </a:ext>
                      </a:extLst>
                    </a:blip>
                    <a:srcRect l="12440" t="15372" r="44740" b="25670"/>
                    <a:stretch/>
                  </pic:blipFill>
                  <pic:spPr bwMode="auto">
                    <a:xfrm>
                      <a:off x="0" y="0"/>
                      <a:ext cx="1980565" cy="1931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3C9B0E" w14:textId="77777777" w:rsidR="00913814" w:rsidRDefault="00913814" w:rsidP="00913814">
      <w:pPr>
        <w:rPr>
          <w:noProof/>
        </w:rPr>
      </w:pPr>
    </w:p>
    <w:sectPr w:rsidR="00913814" w:rsidSect="0063451D">
      <w:footerReference w:type="default" r:id="rId13"/>
      <w:headerReference w:type="first" r:id="rId14"/>
      <w:footerReference w:type="first" r:id="rId15"/>
      <w:pgSz w:w="11906" w:h="16838" w:code="9"/>
      <w:pgMar w:top="2268" w:right="2268" w:bottom="1134"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DF87" w14:textId="77777777" w:rsidR="0088583B" w:rsidRPr="00657063" w:rsidRDefault="0088583B" w:rsidP="00BA1734">
      <w:r w:rsidRPr="00657063">
        <w:separator/>
      </w:r>
    </w:p>
  </w:endnote>
  <w:endnote w:type="continuationSeparator" w:id="0">
    <w:p w14:paraId="30E8695B" w14:textId="77777777" w:rsidR="0088583B" w:rsidRPr="00657063" w:rsidRDefault="0088583B" w:rsidP="00BA1734">
      <w:r w:rsidRPr="00657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EE83" w14:textId="77777777" w:rsidR="000B46A3" w:rsidRPr="00657063" w:rsidRDefault="000B46A3" w:rsidP="00EA4586">
    <w:r w:rsidRPr="00657063">
      <w:t xml:space="preserve">Side </w:t>
    </w:r>
    <w:r w:rsidRPr="00657063">
      <w:fldChar w:fldCharType="begin"/>
    </w:r>
    <w:r w:rsidRPr="00657063">
      <w:instrText xml:space="preserve"> PAGE </w:instrText>
    </w:r>
    <w:r w:rsidRPr="00657063">
      <w:fldChar w:fldCharType="separate"/>
    </w:r>
    <w:r w:rsidR="00514FF0" w:rsidRPr="00657063">
      <w:rPr>
        <w:noProof/>
      </w:rPr>
      <w:t>2</w:t>
    </w:r>
    <w:r w:rsidRPr="00657063">
      <w:fldChar w:fldCharType="end"/>
    </w:r>
    <w:r w:rsidRPr="00657063">
      <w:t xml:space="preserve"> af </w:t>
    </w:r>
    <w:fldSimple w:instr=" NUMPAGES ">
      <w:r w:rsidR="00514FF0" w:rsidRPr="00657063">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6E3F" w14:textId="77777777" w:rsidR="00515437" w:rsidRPr="00657063" w:rsidRDefault="00000000" w:rsidP="00515437">
    <w:pPr>
      <w:pStyle w:val="Sidefod"/>
    </w:pPr>
    <w:r>
      <w:rPr>
        <w:noProof/>
      </w:rPr>
      <w:pict w14:anchorId="5F47758E">
        <v:rect id="_x0000_i1025" alt="" style="width:397.1pt;height:.05pt;mso-width-percent:0;mso-height-percent:0;mso-width-percent:0;mso-height-percent:0" o:hrpct="824" o:hrstd="t" o:hrnoshade="t" o:hr="t" fillcolor="#900055" stroked="f"/>
      </w:pict>
    </w:r>
  </w:p>
  <w:p w14:paraId="511570AE" w14:textId="77777777" w:rsidR="00515437" w:rsidRDefault="00515437" w:rsidP="00EA4586"/>
  <w:p w14:paraId="3E909E8D" w14:textId="77777777" w:rsidR="00EA4586" w:rsidRPr="00657063" w:rsidRDefault="00EA4586" w:rsidP="0063451D">
    <w:pPr>
      <w:jc w:val="center"/>
    </w:pPr>
    <w:r w:rsidRPr="00657063">
      <w:t xml:space="preserve">Side </w:t>
    </w:r>
    <w:r w:rsidRPr="00657063">
      <w:fldChar w:fldCharType="begin"/>
    </w:r>
    <w:r w:rsidRPr="00657063">
      <w:instrText xml:space="preserve"> PAGE </w:instrText>
    </w:r>
    <w:r w:rsidRPr="00657063">
      <w:fldChar w:fldCharType="separate"/>
    </w:r>
    <w:r w:rsidRPr="00657063">
      <w:t>2</w:t>
    </w:r>
    <w:r w:rsidRPr="00657063">
      <w:fldChar w:fldCharType="end"/>
    </w:r>
    <w:r w:rsidRPr="00657063">
      <w:t xml:space="preserve"> af </w:t>
    </w:r>
    <w:fldSimple w:instr=" NUMPAGES ">
      <w:r w:rsidRPr="0065706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4851" w14:textId="77777777" w:rsidR="0088583B" w:rsidRPr="00657063" w:rsidRDefault="0088583B" w:rsidP="00BA1734">
      <w:r w:rsidRPr="00657063">
        <w:separator/>
      </w:r>
    </w:p>
  </w:footnote>
  <w:footnote w:type="continuationSeparator" w:id="0">
    <w:p w14:paraId="4524D4AF" w14:textId="77777777" w:rsidR="0088583B" w:rsidRPr="00657063" w:rsidRDefault="0088583B" w:rsidP="00BA1734">
      <w:r w:rsidRPr="00657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92C" w14:textId="77777777" w:rsidR="00CD7B29" w:rsidRPr="00657063" w:rsidRDefault="00657063" w:rsidP="00B35E90">
    <w:pPr>
      <w:pStyle w:val="Sidehoved"/>
      <w:spacing w:line="240" w:lineRule="atLeast"/>
      <w:rPr>
        <w:sz w:val="28"/>
        <w:szCs w:val="28"/>
      </w:rPr>
    </w:pPr>
    <w:r>
      <w:rPr>
        <w:noProof/>
        <w:sz w:val="28"/>
        <w:szCs w:val="28"/>
      </w:rPr>
      <w:drawing>
        <wp:anchor distT="0" distB="0" distL="114300" distR="114300" simplePos="0" relativeHeight="251658240" behindDoc="1" locked="0" layoutInCell="1" allowOverlap="1" wp14:anchorId="3066202B" wp14:editId="58ECF19A">
          <wp:simplePos x="0" y="0"/>
          <wp:positionH relativeFrom="page">
            <wp:posOffset>1079500</wp:posOffset>
          </wp:positionH>
          <wp:positionV relativeFrom="page">
            <wp:posOffset>431800</wp:posOffset>
          </wp:positionV>
          <wp:extent cx="1974850" cy="615315"/>
          <wp:effectExtent l="0" t="0" r="6350" b="0"/>
          <wp:wrapNone/>
          <wp:docPr id="943487901" name="Billed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4676368" name="Billed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4850"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2CF"/>
    <w:multiLevelType w:val="hybridMultilevel"/>
    <w:tmpl w:val="888021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BD77EE"/>
    <w:multiLevelType w:val="hybridMultilevel"/>
    <w:tmpl w:val="4BA0AF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5261058">
    <w:abstractNumId w:val="1"/>
  </w:num>
  <w:num w:numId="2" w16cid:durableId="205692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9-06T11:29:48.7547345+02:00&quot;,&quot;Checksum&quot;:&quot;059577fcd4d96104c99ac96705e3e547&quot;,&quot;IsAccessible&quot;:true,&quot;Settings&quot;:{&quot;CreatePdfUa&quot;:1}}"/>
    <w:docVar w:name="AttachedTemplatePath" w:val="Notat.dotm"/>
    <w:docVar w:name="CreatedWithDtVersion" w:val="2.16.010"/>
    <w:docVar w:name="DocumentCreated" w:val="DocumentCreated"/>
    <w:docVar w:name="DocumentCreatedOK" w:val="DocumentCreatedOK"/>
    <w:docVar w:name="DocumentInitialized" w:val="OK"/>
    <w:docVar w:name="Encrypted_CloudStatistics_DocumentCreation" w:val="jdVW2FK8uI0YHzTHPTEY1w=="/>
    <w:docVar w:name="Encrypted_CloudStatistics_StoryID" w:val="QVqfxiCLbkM1sweEjRfP8w8BrcZyU9RqpbLAaqJayFwr76hfztJi0uxdCtJ7Tn3G"/>
    <w:docVar w:name="Encrypted_DialogFieldValue_cancelbutton" w:val="Go1BF8BBsJqqGsR1izlsvQ=="/>
    <w:docVar w:name="Encrypted_DialogFieldValue_caseno" w:val="T8fBLWRctknCZwh5MC2XiA=="/>
    <w:docVar w:name="Encrypted_DialogFieldValue_cosignatoryname" w:val="13lggqMFgu97REubIV9DNQ=="/>
    <w:docVar w:name="Encrypted_DialogFieldValue_docheader" w:val="+WX2l9uqf0BEfal75n2PbA=="/>
    <w:docVar w:name="Encrypted_DialogFieldValue_documentdate" w:val="uRQ6SqLqvksNtwfcoMI5UNoSE6Xv3YFygeUGHTmIQ88="/>
    <w:docVar w:name="Encrypted_DialogFieldValue_finduserbutton" w:val="Go1BF8BBsJqqGsR1izlsvQ=="/>
    <w:docVar w:name="Encrypted_DialogFieldValue_networkprofileuserid" w:val="PrIK7mJB+XIAsFArBY3tQA=="/>
    <w:docVar w:name="Encrypted_DialogFieldValue_okbutton" w:val="Go1BF8BBsJqqGsR1izlsvQ=="/>
    <w:docVar w:name="Encrypted_DialogFieldValue_senderaddress" w:val="ijYMAkBGbtend8guuIDppg=="/>
    <w:docVar w:name="Encrypted_DialogFieldValue_sendercity" w:val="7ILGt4PsmJL6T9x0xVpmPQ=="/>
    <w:docVar w:name="Encrypted_DialogFieldValue_sendercompany" w:val="SfHzy/aNKulR0h21O2w/3oA1ykNIiNZYboiZ9U5tv1U="/>
    <w:docVar w:name="Encrypted_DialogFieldValue_senderdepartment" w:val="5Y3go67EeKNkmfxg0MyPUz/kvRyk58MxUMTtMLg8qFZT45UvU5dJCPGpdqdaVOUs"/>
    <w:docVar w:name="Encrypted_DialogFieldValue_senderemaildir" w:val="2njCAWRXLAwgEs/yqTM05r61+6Kf0xdFf1KgJtCUg8A="/>
    <w:docVar w:name="Encrypted_DialogFieldValue_sendername" w:val="13lggqMFgu97REubIV9DNQ=="/>
    <w:docVar w:name="Encrypted_DialogFieldValue_senderphone" w:val="mz0L5HMWqchlCwxo9/8DZQ=="/>
    <w:docVar w:name="Encrypted_DialogFieldValue_senderposition" w:val="jzBKg2294CTvlvw1/Wl9uzSz9wykCL5ZY3Z9vij8OFQ="/>
    <w:docVar w:name="Encrypted_DialogFieldValue_senderpostalcode" w:val="+MISjCCbS0BevmKQm8XvKg=="/>
    <w:docVar w:name="Encrypted_DialogFieldValue_senderweb" w:val="RHuRmQDuePWIufNmurJBIA=="/>
    <w:docVar w:name="Encrypted_DialogFieldValue_showlocalprofiles" w:val="Go1BF8BBsJqqGsR1izlsvQ=="/>
    <w:docVar w:name="Encrypted_DialogFieldValue_shownetworkprofiles" w:val="jdVW2FK8uI0YHzTHPTEY1w=="/>
    <w:docVar w:name="Encrypted_DocCaseNo" w:val="T8fBLWRctknCZwh5MC2XiA=="/>
    <w:docVar w:name="Encrypted_DocHeader" w:val="pvSNPKfufCCxpyt/TLQfVw=="/>
    <w:docVar w:name="Encrypted_DocumentChangeThisVar" w:val="Go1BF8BBsJqqGsR1izlsvQ=="/>
    <w:docVar w:name="IntegrationType" w:val="StandAlone"/>
    <w:docVar w:name="OfficeInstanceGUID" w:val="{16245CEB-D70C-455F-A153-59D123464374}"/>
  </w:docVars>
  <w:rsids>
    <w:rsidRoot w:val="0063451D"/>
    <w:rsid w:val="000078D7"/>
    <w:rsid w:val="000119C7"/>
    <w:rsid w:val="000153CB"/>
    <w:rsid w:val="000157D1"/>
    <w:rsid w:val="000205BA"/>
    <w:rsid w:val="00020EB4"/>
    <w:rsid w:val="00031538"/>
    <w:rsid w:val="0003258C"/>
    <w:rsid w:val="00032738"/>
    <w:rsid w:val="00033932"/>
    <w:rsid w:val="000378CE"/>
    <w:rsid w:val="00046217"/>
    <w:rsid w:val="00051DC7"/>
    <w:rsid w:val="00053B29"/>
    <w:rsid w:val="00054B4C"/>
    <w:rsid w:val="00055815"/>
    <w:rsid w:val="0006576C"/>
    <w:rsid w:val="00077EAD"/>
    <w:rsid w:val="0008129F"/>
    <w:rsid w:val="00082A8C"/>
    <w:rsid w:val="00086C68"/>
    <w:rsid w:val="000A5075"/>
    <w:rsid w:val="000B03B1"/>
    <w:rsid w:val="000B08AF"/>
    <w:rsid w:val="000B2780"/>
    <w:rsid w:val="000B37B7"/>
    <w:rsid w:val="000B46A3"/>
    <w:rsid w:val="000B661B"/>
    <w:rsid w:val="000C0998"/>
    <w:rsid w:val="000C35CB"/>
    <w:rsid w:val="000C66E1"/>
    <w:rsid w:val="000D06AC"/>
    <w:rsid w:val="000D5D42"/>
    <w:rsid w:val="000E0744"/>
    <w:rsid w:val="000E1650"/>
    <w:rsid w:val="000E75DF"/>
    <w:rsid w:val="000F29F4"/>
    <w:rsid w:val="000F46EE"/>
    <w:rsid w:val="0010067D"/>
    <w:rsid w:val="00103716"/>
    <w:rsid w:val="00105DE2"/>
    <w:rsid w:val="00114DD5"/>
    <w:rsid w:val="00116BF8"/>
    <w:rsid w:val="001253AC"/>
    <w:rsid w:val="0013413A"/>
    <w:rsid w:val="00150BE5"/>
    <w:rsid w:val="001734F3"/>
    <w:rsid w:val="00176C56"/>
    <w:rsid w:val="001831F9"/>
    <w:rsid w:val="0018631E"/>
    <w:rsid w:val="00190AEF"/>
    <w:rsid w:val="001A2811"/>
    <w:rsid w:val="001B58CA"/>
    <w:rsid w:val="001C120D"/>
    <w:rsid w:val="001D0803"/>
    <w:rsid w:val="001E0EFC"/>
    <w:rsid w:val="001E1424"/>
    <w:rsid w:val="001E3A10"/>
    <w:rsid w:val="001E47C7"/>
    <w:rsid w:val="001E6764"/>
    <w:rsid w:val="00200CE0"/>
    <w:rsid w:val="002032E0"/>
    <w:rsid w:val="00214119"/>
    <w:rsid w:val="002160C8"/>
    <w:rsid w:val="00220776"/>
    <w:rsid w:val="00223FF0"/>
    <w:rsid w:val="00225762"/>
    <w:rsid w:val="002278B3"/>
    <w:rsid w:val="002346BD"/>
    <w:rsid w:val="0023526B"/>
    <w:rsid w:val="0023553B"/>
    <w:rsid w:val="00241C59"/>
    <w:rsid w:val="00241D25"/>
    <w:rsid w:val="0024250A"/>
    <w:rsid w:val="002429A3"/>
    <w:rsid w:val="00244108"/>
    <w:rsid w:val="00254443"/>
    <w:rsid w:val="00257E61"/>
    <w:rsid w:val="00260F21"/>
    <w:rsid w:val="00263F81"/>
    <w:rsid w:val="00272496"/>
    <w:rsid w:val="0027619D"/>
    <w:rsid w:val="002802B7"/>
    <w:rsid w:val="00281D3D"/>
    <w:rsid w:val="002825AA"/>
    <w:rsid w:val="00284F87"/>
    <w:rsid w:val="00285D02"/>
    <w:rsid w:val="002B170D"/>
    <w:rsid w:val="002B5DCE"/>
    <w:rsid w:val="002C2EE6"/>
    <w:rsid w:val="002C3AC0"/>
    <w:rsid w:val="002C633D"/>
    <w:rsid w:val="002F0E5E"/>
    <w:rsid w:val="003002D7"/>
    <w:rsid w:val="0030410F"/>
    <w:rsid w:val="00310293"/>
    <w:rsid w:val="003264AD"/>
    <w:rsid w:val="00331B92"/>
    <w:rsid w:val="00340E39"/>
    <w:rsid w:val="0034798B"/>
    <w:rsid w:val="003523CA"/>
    <w:rsid w:val="00357B05"/>
    <w:rsid w:val="00365280"/>
    <w:rsid w:val="00370EF2"/>
    <w:rsid w:val="0037422A"/>
    <w:rsid w:val="00374255"/>
    <w:rsid w:val="00395C60"/>
    <w:rsid w:val="00397C85"/>
    <w:rsid w:val="003B11FA"/>
    <w:rsid w:val="003B5810"/>
    <w:rsid w:val="003D72AD"/>
    <w:rsid w:val="003F1A80"/>
    <w:rsid w:val="003F4D70"/>
    <w:rsid w:val="003F6136"/>
    <w:rsid w:val="00413FF9"/>
    <w:rsid w:val="0041676B"/>
    <w:rsid w:val="00422165"/>
    <w:rsid w:val="004223C7"/>
    <w:rsid w:val="00430D0D"/>
    <w:rsid w:val="00432094"/>
    <w:rsid w:val="00436CE7"/>
    <w:rsid w:val="00436FED"/>
    <w:rsid w:val="004462A1"/>
    <w:rsid w:val="00452E46"/>
    <w:rsid w:val="00465485"/>
    <w:rsid w:val="0048602B"/>
    <w:rsid w:val="0049172B"/>
    <w:rsid w:val="004A4D87"/>
    <w:rsid w:val="004B16CE"/>
    <w:rsid w:val="004C116B"/>
    <w:rsid w:val="004C182F"/>
    <w:rsid w:val="004C7826"/>
    <w:rsid w:val="004D0409"/>
    <w:rsid w:val="004D2E8F"/>
    <w:rsid w:val="004D40CE"/>
    <w:rsid w:val="004D4251"/>
    <w:rsid w:val="004D70D8"/>
    <w:rsid w:val="004E4FE0"/>
    <w:rsid w:val="00500C90"/>
    <w:rsid w:val="00505174"/>
    <w:rsid w:val="00507643"/>
    <w:rsid w:val="00514FF0"/>
    <w:rsid w:val="00515437"/>
    <w:rsid w:val="0052704A"/>
    <w:rsid w:val="00531BC6"/>
    <w:rsid w:val="0053418F"/>
    <w:rsid w:val="00535072"/>
    <w:rsid w:val="00541F9D"/>
    <w:rsid w:val="00546B59"/>
    <w:rsid w:val="00554B18"/>
    <w:rsid w:val="00563F70"/>
    <w:rsid w:val="005644DC"/>
    <w:rsid w:val="00576762"/>
    <w:rsid w:val="00586AE7"/>
    <w:rsid w:val="00587AA1"/>
    <w:rsid w:val="00592712"/>
    <w:rsid w:val="005A135E"/>
    <w:rsid w:val="005A2285"/>
    <w:rsid w:val="005A2E1F"/>
    <w:rsid w:val="005A4968"/>
    <w:rsid w:val="005C65A4"/>
    <w:rsid w:val="005D1E44"/>
    <w:rsid w:val="005D25B5"/>
    <w:rsid w:val="005D6129"/>
    <w:rsid w:val="005D6E51"/>
    <w:rsid w:val="005D74EB"/>
    <w:rsid w:val="005E4BD4"/>
    <w:rsid w:val="00603561"/>
    <w:rsid w:val="0062005C"/>
    <w:rsid w:val="00626DFF"/>
    <w:rsid w:val="00633F3C"/>
    <w:rsid w:val="0063451D"/>
    <w:rsid w:val="0063781D"/>
    <w:rsid w:val="00651CFB"/>
    <w:rsid w:val="00655DA7"/>
    <w:rsid w:val="00657063"/>
    <w:rsid w:val="00662495"/>
    <w:rsid w:val="0066520D"/>
    <w:rsid w:val="006730C8"/>
    <w:rsid w:val="00675736"/>
    <w:rsid w:val="00691D89"/>
    <w:rsid w:val="006A09B1"/>
    <w:rsid w:val="006C3C66"/>
    <w:rsid w:val="006D4816"/>
    <w:rsid w:val="006F21A2"/>
    <w:rsid w:val="006F3748"/>
    <w:rsid w:val="007001E4"/>
    <w:rsid w:val="007067B7"/>
    <w:rsid w:val="00710532"/>
    <w:rsid w:val="00716626"/>
    <w:rsid w:val="00744BBE"/>
    <w:rsid w:val="00756874"/>
    <w:rsid w:val="00765325"/>
    <w:rsid w:val="0077546A"/>
    <w:rsid w:val="0078207C"/>
    <w:rsid w:val="00782D41"/>
    <w:rsid w:val="00782FE8"/>
    <w:rsid w:val="00784146"/>
    <w:rsid w:val="00786AB2"/>
    <w:rsid w:val="00787346"/>
    <w:rsid w:val="0079317F"/>
    <w:rsid w:val="00795859"/>
    <w:rsid w:val="00796BA0"/>
    <w:rsid w:val="007A24A1"/>
    <w:rsid w:val="007B608F"/>
    <w:rsid w:val="007C163A"/>
    <w:rsid w:val="007F13AC"/>
    <w:rsid w:val="008036F4"/>
    <w:rsid w:val="00807D7C"/>
    <w:rsid w:val="00823472"/>
    <w:rsid w:val="008266A6"/>
    <w:rsid w:val="00826E34"/>
    <w:rsid w:val="0084163E"/>
    <w:rsid w:val="008423F6"/>
    <w:rsid w:val="008425C9"/>
    <w:rsid w:val="00844905"/>
    <w:rsid w:val="00857DE9"/>
    <w:rsid w:val="00872173"/>
    <w:rsid w:val="008766A1"/>
    <w:rsid w:val="008767A0"/>
    <w:rsid w:val="0088583B"/>
    <w:rsid w:val="00894252"/>
    <w:rsid w:val="008A62F5"/>
    <w:rsid w:val="008B3CF1"/>
    <w:rsid w:val="008B54B7"/>
    <w:rsid w:val="008D55BC"/>
    <w:rsid w:val="008D6B42"/>
    <w:rsid w:val="008F24A5"/>
    <w:rsid w:val="0090079D"/>
    <w:rsid w:val="0090216F"/>
    <w:rsid w:val="00913814"/>
    <w:rsid w:val="00926E90"/>
    <w:rsid w:val="00937895"/>
    <w:rsid w:val="0094300F"/>
    <w:rsid w:val="00943D7A"/>
    <w:rsid w:val="00943E84"/>
    <w:rsid w:val="0096407D"/>
    <w:rsid w:val="00994FFC"/>
    <w:rsid w:val="009A1A6F"/>
    <w:rsid w:val="009A2B93"/>
    <w:rsid w:val="009A4A26"/>
    <w:rsid w:val="009A5F01"/>
    <w:rsid w:val="009B2D66"/>
    <w:rsid w:val="009B789F"/>
    <w:rsid w:val="009C1719"/>
    <w:rsid w:val="009C363B"/>
    <w:rsid w:val="009D5AC2"/>
    <w:rsid w:val="009E35CE"/>
    <w:rsid w:val="009E5EE0"/>
    <w:rsid w:val="009F46CE"/>
    <w:rsid w:val="00A01D4C"/>
    <w:rsid w:val="00A20B0E"/>
    <w:rsid w:val="00A21FED"/>
    <w:rsid w:val="00A240E5"/>
    <w:rsid w:val="00A32C26"/>
    <w:rsid w:val="00A50BEC"/>
    <w:rsid w:val="00A64B59"/>
    <w:rsid w:val="00A77ED8"/>
    <w:rsid w:val="00A96BA7"/>
    <w:rsid w:val="00AA05D7"/>
    <w:rsid w:val="00AB6AAD"/>
    <w:rsid w:val="00AC39E0"/>
    <w:rsid w:val="00AD44AD"/>
    <w:rsid w:val="00AE1BCB"/>
    <w:rsid w:val="00AF575D"/>
    <w:rsid w:val="00B05A00"/>
    <w:rsid w:val="00B150AD"/>
    <w:rsid w:val="00B23DFA"/>
    <w:rsid w:val="00B31931"/>
    <w:rsid w:val="00B3553F"/>
    <w:rsid w:val="00B35E90"/>
    <w:rsid w:val="00B36128"/>
    <w:rsid w:val="00B44300"/>
    <w:rsid w:val="00B50210"/>
    <w:rsid w:val="00B53CDE"/>
    <w:rsid w:val="00B652AF"/>
    <w:rsid w:val="00B72E60"/>
    <w:rsid w:val="00B773FB"/>
    <w:rsid w:val="00B850E6"/>
    <w:rsid w:val="00B90FAF"/>
    <w:rsid w:val="00B9419C"/>
    <w:rsid w:val="00B9427F"/>
    <w:rsid w:val="00B95B93"/>
    <w:rsid w:val="00B96FE3"/>
    <w:rsid w:val="00BA1734"/>
    <w:rsid w:val="00BA4913"/>
    <w:rsid w:val="00BB28BD"/>
    <w:rsid w:val="00BB3310"/>
    <w:rsid w:val="00BB6A45"/>
    <w:rsid w:val="00BB6C5D"/>
    <w:rsid w:val="00BC0D44"/>
    <w:rsid w:val="00BC63C7"/>
    <w:rsid w:val="00BC6BEC"/>
    <w:rsid w:val="00BD355E"/>
    <w:rsid w:val="00BD6D26"/>
    <w:rsid w:val="00BF4CBA"/>
    <w:rsid w:val="00C0107F"/>
    <w:rsid w:val="00C010D6"/>
    <w:rsid w:val="00C03467"/>
    <w:rsid w:val="00C066AC"/>
    <w:rsid w:val="00C24A3F"/>
    <w:rsid w:val="00C370CA"/>
    <w:rsid w:val="00C523F7"/>
    <w:rsid w:val="00C52737"/>
    <w:rsid w:val="00C53AB7"/>
    <w:rsid w:val="00C54C72"/>
    <w:rsid w:val="00C61671"/>
    <w:rsid w:val="00C6303D"/>
    <w:rsid w:val="00C655A4"/>
    <w:rsid w:val="00C72EAA"/>
    <w:rsid w:val="00C84D6C"/>
    <w:rsid w:val="00C91B88"/>
    <w:rsid w:val="00C97497"/>
    <w:rsid w:val="00CB37D1"/>
    <w:rsid w:val="00CB63A8"/>
    <w:rsid w:val="00CC45FE"/>
    <w:rsid w:val="00CD4C7E"/>
    <w:rsid w:val="00CD7B29"/>
    <w:rsid w:val="00CE1420"/>
    <w:rsid w:val="00D01D28"/>
    <w:rsid w:val="00D02D85"/>
    <w:rsid w:val="00D04100"/>
    <w:rsid w:val="00D27251"/>
    <w:rsid w:val="00D3267B"/>
    <w:rsid w:val="00D3351E"/>
    <w:rsid w:val="00D44861"/>
    <w:rsid w:val="00D44CB6"/>
    <w:rsid w:val="00D46A57"/>
    <w:rsid w:val="00D46C89"/>
    <w:rsid w:val="00D46E4C"/>
    <w:rsid w:val="00D5127A"/>
    <w:rsid w:val="00D71870"/>
    <w:rsid w:val="00D7590F"/>
    <w:rsid w:val="00D765C5"/>
    <w:rsid w:val="00D808B8"/>
    <w:rsid w:val="00D83907"/>
    <w:rsid w:val="00D95A66"/>
    <w:rsid w:val="00DA1C8C"/>
    <w:rsid w:val="00DA721A"/>
    <w:rsid w:val="00DB336C"/>
    <w:rsid w:val="00DC3576"/>
    <w:rsid w:val="00DE7AC2"/>
    <w:rsid w:val="00DF3AD6"/>
    <w:rsid w:val="00DF41B9"/>
    <w:rsid w:val="00E02468"/>
    <w:rsid w:val="00E150B6"/>
    <w:rsid w:val="00E17D8A"/>
    <w:rsid w:val="00E2590D"/>
    <w:rsid w:val="00E26962"/>
    <w:rsid w:val="00E355D4"/>
    <w:rsid w:val="00E43ADE"/>
    <w:rsid w:val="00E44512"/>
    <w:rsid w:val="00E46C5F"/>
    <w:rsid w:val="00E47C83"/>
    <w:rsid w:val="00E55FCF"/>
    <w:rsid w:val="00E62B0A"/>
    <w:rsid w:val="00E76B87"/>
    <w:rsid w:val="00E92822"/>
    <w:rsid w:val="00E94BB7"/>
    <w:rsid w:val="00E95507"/>
    <w:rsid w:val="00EA4586"/>
    <w:rsid w:val="00ED0D12"/>
    <w:rsid w:val="00ED39A8"/>
    <w:rsid w:val="00ED5AEC"/>
    <w:rsid w:val="00EE0466"/>
    <w:rsid w:val="00EE5934"/>
    <w:rsid w:val="00EE5BE7"/>
    <w:rsid w:val="00EF2A31"/>
    <w:rsid w:val="00EF61AB"/>
    <w:rsid w:val="00EF75FC"/>
    <w:rsid w:val="00F13178"/>
    <w:rsid w:val="00F137AF"/>
    <w:rsid w:val="00F16284"/>
    <w:rsid w:val="00F231AD"/>
    <w:rsid w:val="00F24A21"/>
    <w:rsid w:val="00F30E4F"/>
    <w:rsid w:val="00F6079B"/>
    <w:rsid w:val="00F7288B"/>
    <w:rsid w:val="00F74517"/>
    <w:rsid w:val="00F8222C"/>
    <w:rsid w:val="00F91FFE"/>
    <w:rsid w:val="00F92F07"/>
    <w:rsid w:val="00F93A00"/>
    <w:rsid w:val="00FA2C8F"/>
    <w:rsid w:val="00FA5305"/>
    <w:rsid w:val="00FA5622"/>
    <w:rsid w:val="00FB18B1"/>
    <w:rsid w:val="00FB5750"/>
    <w:rsid w:val="00FB6863"/>
    <w:rsid w:val="00FB74FB"/>
    <w:rsid w:val="00FC3164"/>
    <w:rsid w:val="00FF3A6B"/>
    <w:rsid w:val="00FF501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2004A"/>
  <w15:docId w15:val="{A8F24B73-6453-4ECE-8F39-707F0572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51D"/>
    <w:pPr>
      <w:spacing w:before="120" w:after="120" w:line="300" w:lineRule="atLeast"/>
    </w:pPr>
    <w:rPr>
      <w:rFonts w:ascii="Arial" w:hAnsi="Arial"/>
    </w:rPr>
  </w:style>
  <w:style w:type="paragraph" w:styleId="Overskrift1">
    <w:name w:val="heading 1"/>
    <w:basedOn w:val="Normal"/>
    <w:next w:val="Normal"/>
    <w:qFormat/>
    <w:rsid w:val="001E6764"/>
    <w:pPr>
      <w:spacing w:before="240"/>
      <w:outlineLvl w:val="0"/>
    </w:pPr>
    <w:rPr>
      <w:rFonts w:cs="Arial"/>
      <w:b/>
      <w:bCs/>
      <w:kern w:val="32"/>
      <w:sz w:val="40"/>
      <w:szCs w:val="32"/>
    </w:rPr>
  </w:style>
  <w:style w:type="paragraph" w:styleId="Overskrift2">
    <w:name w:val="heading 2"/>
    <w:basedOn w:val="Normal"/>
    <w:next w:val="Normal"/>
    <w:qFormat/>
    <w:rsid w:val="001E6764"/>
    <w:pPr>
      <w:keepNext/>
      <w:spacing w:before="240" w:after="60"/>
      <w:outlineLvl w:val="1"/>
    </w:pPr>
    <w:rPr>
      <w:rFonts w:cs="Arial"/>
      <w:b/>
      <w:bCs/>
      <w:iCs/>
      <w:sz w:val="28"/>
      <w:szCs w:val="28"/>
    </w:rPr>
  </w:style>
  <w:style w:type="paragraph" w:styleId="Overskrift3">
    <w:name w:val="heading 3"/>
    <w:basedOn w:val="Normal"/>
    <w:next w:val="Normal"/>
    <w:link w:val="Overskrift3Tegn"/>
    <w:qFormat/>
    <w:rsid w:val="001E6764"/>
    <w:pPr>
      <w:keepNext/>
      <w:spacing w:before="240" w:after="60"/>
      <w:outlineLvl w:val="2"/>
    </w:pPr>
    <w:rPr>
      <w:rFonts w:cs="Arial"/>
      <w:b/>
      <w:bCs/>
      <w:sz w:val="24"/>
    </w:rPr>
  </w:style>
  <w:style w:type="paragraph" w:styleId="Overskrift4">
    <w:name w:val="heading 4"/>
    <w:basedOn w:val="Normal"/>
    <w:next w:val="Normal"/>
    <w:link w:val="Overskrift4Tegn"/>
    <w:semiHidden/>
    <w:unhideWhenUsed/>
    <w:qFormat/>
    <w:rsid w:val="0063451D"/>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63451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160C8"/>
    <w:pPr>
      <w:tabs>
        <w:tab w:val="center" w:pos="4819"/>
        <w:tab w:val="right" w:pos="9638"/>
      </w:tabs>
    </w:pPr>
  </w:style>
  <w:style w:type="paragraph" w:styleId="Sidefod">
    <w:name w:val="footer"/>
    <w:basedOn w:val="Normal"/>
    <w:link w:val="SidefodTegn"/>
    <w:rsid w:val="002160C8"/>
    <w:pPr>
      <w:tabs>
        <w:tab w:val="center" w:pos="4819"/>
        <w:tab w:val="right" w:pos="9638"/>
      </w:tabs>
    </w:pPr>
  </w:style>
  <w:style w:type="paragraph" w:styleId="Markeringsbobletekst">
    <w:name w:val="Balloon Text"/>
    <w:basedOn w:val="Normal"/>
    <w:semiHidden/>
    <w:rsid w:val="00D46A57"/>
    <w:rPr>
      <w:rFonts w:ascii="Tahoma" w:hAnsi="Tahoma" w:cs="Tahoma"/>
      <w:sz w:val="16"/>
      <w:szCs w:val="16"/>
    </w:rPr>
  </w:style>
  <w:style w:type="table" w:styleId="Tabel-Gitter">
    <w:name w:val="Table Grid"/>
    <w:basedOn w:val="Tabel-Normal"/>
    <w:rsid w:val="00BA1734"/>
    <w:pPr>
      <w:spacing w:line="30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ssektion">
    <w:name w:val="Informationssektion"/>
    <w:basedOn w:val="Normal"/>
    <w:rsid w:val="00031538"/>
    <w:pPr>
      <w:jc w:val="right"/>
    </w:pPr>
    <w:rPr>
      <w:kern w:val="30"/>
      <w:sz w:val="16"/>
      <w:szCs w:val="16"/>
    </w:rPr>
  </w:style>
  <w:style w:type="paragraph" w:customStyle="1" w:styleId="Sidetekst">
    <w:name w:val="Sidetekst"/>
    <w:basedOn w:val="Normal"/>
    <w:rsid w:val="005D6E51"/>
    <w:pPr>
      <w:spacing w:after="80"/>
      <w:jc w:val="right"/>
    </w:pPr>
    <w:rPr>
      <w:sz w:val="16"/>
      <w:szCs w:val="16"/>
    </w:rPr>
  </w:style>
  <w:style w:type="character" w:styleId="Hyperlink">
    <w:name w:val="Hyperlink"/>
    <w:uiPriority w:val="99"/>
    <w:rsid w:val="003523CA"/>
    <w:rPr>
      <w:color w:val="0000FF"/>
      <w:u w:val="single"/>
    </w:rPr>
  </w:style>
  <w:style w:type="paragraph" w:customStyle="1" w:styleId="Brevtekst">
    <w:name w:val="Brevtekst"/>
    <w:basedOn w:val="Normal"/>
    <w:rsid w:val="00ED39A8"/>
    <w:pPr>
      <w:tabs>
        <w:tab w:val="right" w:pos="5387"/>
        <w:tab w:val="decimal" w:pos="6577"/>
        <w:tab w:val="right" w:pos="7371"/>
        <w:tab w:val="decimal" w:pos="8675"/>
      </w:tabs>
      <w:spacing w:line="240" w:lineRule="auto"/>
    </w:pPr>
    <w:rPr>
      <w:rFonts w:ascii="Times New Roman" w:hAnsi="Times New Roman"/>
      <w:sz w:val="24"/>
      <w:szCs w:val="24"/>
    </w:rPr>
  </w:style>
  <w:style w:type="paragraph" w:customStyle="1" w:styleId="Kolofon">
    <w:name w:val="Kolofon"/>
    <w:basedOn w:val="Normal"/>
    <w:rsid w:val="00CD7B29"/>
    <w:pPr>
      <w:spacing w:line="312" w:lineRule="auto"/>
      <w:jc w:val="right"/>
    </w:pPr>
    <w:rPr>
      <w:sz w:val="17"/>
      <w:szCs w:val="17"/>
      <w:lang w:val="en-US"/>
    </w:rPr>
  </w:style>
  <w:style w:type="paragraph" w:customStyle="1" w:styleId="Kolofonfed">
    <w:name w:val="Kolofon fed"/>
    <w:basedOn w:val="Kolofon"/>
    <w:rsid w:val="008425C9"/>
    <w:rPr>
      <w:b/>
      <w:bCs/>
    </w:rPr>
  </w:style>
  <w:style w:type="paragraph" w:customStyle="1" w:styleId="Kontaktoplysninger">
    <w:name w:val="Kontaktoplysninger"/>
    <w:rsid w:val="00B23DFA"/>
    <w:rPr>
      <w:rFonts w:ascii="Arial" w:hAnsi="Arial"/>
      <w:sz w:val="16"/>
      <w:szCs w:val="17"/>
      <w:lang w:val="en-US"/>
    </w:rPr>
  </w:style>
  <w:style w:type="paragraph" w:customStyle="1" w:styleId="Kontaktoplysningerfed">
    <w:name w:val="Kontaktoplysninger fed"/>
    <w:basedOn w:val="Kontaktoplysninger"/>
    <w:rsid w:val="00AC39E0"/>
    <w:pPr>
      <w:spacing w:line="300" w:lineRule="exact"/>
    </w:pPr>
    <w:rPr>
      <w:b/>
      <w:bCs/>
    </w:rPr>
  </w:style>
  <w:style w:type="character" w:customStyle="1" w:styleId="SidefodTegn">
    <w:name w:val="Sidefod Tegn"/>
    <w:basedOn w:val="Standardskrifttypeiafsnit"/>
    <w:link w:val="Sidefod"/>
    <w:rsid w:val="00B23DFA"/>
    <w:rPr>
      <w:rFonts w:ascii="Arial" w:hAnsi="Arial"/>
    </w:rPr>
  </w:style>
  <w:style w:type="paragraph" w:customStyle="1" w:styleId="Kontaktoplysningerkursiv">
    <w:name w:val="Kontaktoplysninger kursiv"/>
    <w:basedOn w:val="Kontaktoplysninger"/>
    <w:rsid w:val="00B23DFA"/>
    <w:rPr>
      <w:rFonts w:cs="Arial"/>
      <w:i/>
      <w:noProof/>
      <w:szCs w:val="16"/>
      <w:lang w:val="da-DK"/>
    </w:rPr>
  </w:style>
  <w:style w:type="character" w:styleId="Ulstomtale">
    <w:name w:val="Unresolved Mention"/>
    <w:basedOn w:val="Standardskrifttypeiafsnit"/>
    <w:uiPriority w:val="99"/>
    <w:semiHidden/>
    <w:unhideWhenUsed/>
    <w:rsid w:val="00515437"/>
    <w:rPr>
      <w:color w:val="605E5C"/>
      <w:shd w:val="clear" w:color="auto" w:fill="E1DFDD"/>
    </w:rPr>
  </w:style>
  <w:style w:type="paragraph" w:customStyle="1" w:styleId="Hjlpetekst">
    <w:name w:val="Hjælpetekst"/>
    <w:basedOn w:val="Normal"/>
    <w:link w:val="HjlpetekstTegn"/>
    <w:qFormat/>
    <w:rsid w:val="0063451D"/>
    <w:rPr>
      <w:color w:val="76923C" w:themeColor="accent3" w:themeShade="BF"/>
    </w:rPr>
  </w:style>
  <w:style w:type="character" w:customStyle="1" w:styleId="HjlpetekstTegn">
    <w:name w:val="Hjælpetekst Tegn"/>
    <w:basedOn w:val="Standardskrifttypeiafsnit"/>
    <w:link w:val="Hjlpetekst"/>
    <w:rsid w:val="0063451D"/>
    <w:rPr>
      <w:rFonts w:ascii="Arial" w:hAnsi="Arial"/>
      <w:color w:val="76923C" w:themeColor="accent3" w:themeShade="BF"/>
    </w:rPr>
  </w:style>
  <w:style w:type="paragraph" w:customStyle="1" w:styleId="Eksempel">
    <w:name w:val="Eksempel"/>
    <w:basedOn w:val="Normal"/>
    <w:link w:val="EksempelTegn"/>
    <w:qFormat/>
    <w:rsid w:val="00913814"/>
    <w:rPr>
      <w:i/>
      <w:color w:val="FF0000"/>
      <w:sz w:val="18"/>
    </w:rPr>
  </w:style>
  <w:style w:type="character" w:customStyle="1" w:styleId="EksempelTegn">
    <w:name w:val="Eksempel Tegn"/>
    <w:basedOn w:val="Standardskrifttypeiafsnit"/>
    <w:link w:val="Eksempel"/>
    <w:rsid w:val="00913814"/>
    <w:rPr>
      <w:rFonts w:ascii="Arial" w:hAnsi="Arial"/>
      <w:i/>
      <w:color w:val="FF0000"/>
      <w:sz w:val="18"/>
    </w:rPr>
  </w:style>
  <w:style w:type="character" w:customStyle="1" w:styleId="Overskrift4Tegn">
    <w:name w:val="Overskrift 4 Tegn"/>
    <w:basedOn w:val="Standardskrifttypeiafsnit"/>
    <w:link w:val="Overskrift4"/>
    <w:semiHidden/>
    <w:rsid w:val="0063451D"/>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typeiafsnit"/>
    <w:link w:val="Overskrift5"/>
    <w:uiPriority w:val="9"/>
    <w:rsid w:val="0063451D"/>
    <w:rPr>
      <w:rFonts w:asciiTheme="majorHAnsi" w:eastAsiaTheme="majorEastAsia" w:hAnsiTheme="majorHAnsi" w:cstheme="majorBidi"/>
      <w:color w:val="365F91" w:themeColor="accent1" w:themeShade="BF"/>
    </w:rPr>
  </w:style>
  <w:style w:type="paragraph" w:styleId="Listeafsnit">
    <w:name w:val="List Paragraph"/>
    <w:basedOn w:val="Normal"/>
    <w:uiPriority w:val="34"/>
    <w:qFormat/>
    <w:rsid w:val="00A21FED"/>
    <w:pPr>
      <w:ind w:left="720"/>
      <w:contextualSpacing/>
    </w:pPr>
  </w:style>
  <w:style w:type="paragraph" w:customStyle="1" w:styleId="Sprgsml">
    <w:name w:val="Spørgsmål"/>
    <w:basedOn w:val="Normal"/>
    <w:next w:val="Normal"/>
    <w:link w:val="SprgsmlTegn"/>
    <w:rsid w:val="00A21FED"/>
    <w:rPr>
      <w:b/>
      <w:i/>
      <w:iCs/>
      <w:color w:val="000000" w:themeColor="text1"/>
    </w:rPr>
  </w:style>
  <w:style w:type="paragraph" w:styleId="Undertitel">
    <w:name w:val="Subtitle"/>
    <w:basedOn w:val="Normal"/>
    <w:next w:val="Normal"/>
    <w:link w:val="UndertitelTegn"/>
    <w:rsid w:val="00A21F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rsid w:val="00A21FED"/>
    <w:rPr>
      <w:rFonts w:asciiTheme="minorHAnsi" w:eastAsiaTheme="minorEastAsia" w:hAnsiTheme="minorHAnsi" w:cstheme="minorBidi"/>
      <w:color w:val="5A5A5A" w:themeColor="text1" w:themeTint="A5"/>
      <w:spacing w:val="15"/>
      <w:sz w:val="22"/>
      <w:szCs w:val="22"/>
    </w:rPr>
  </w:style>
  <w:style w:type="character" w:customStyle="1" w:styleId="SprgsmlTegn">
    <w:name w:val="Spørgsmål Tegn"/>
    <w:basedOn w:val="UndertitelTegn"/>
    <w:link w:val="Sprgsml"/>
    <w:rsid w:val="00507643"/>
    <w:rPr>
      <w:rFonts w:ascii="Arial" w:eastAsiaTheme="minorEastAsia" w:hAnsi="Arial" w:cstheme="minorBidi"/>
      <w:b/>
      <w:i/>
      <w:iCs/>
      <w:color w:val="000000" w:themeColor="text1"/>
      <w:spacing w:val="15"/>
      <w:sz w:val="22"/>
      <w:szCs w:val="22"/>
    </w:rPr>
  </w:style>
  <w:style w:type="paragraph" w:customStyle="1" w:styleId="Undersprgsml">
    <w:name w:val="Underspørgsmål"/>
    <w:basedOn w:val="Overskrift3"/>
    <w:next w:val="Normal"/>
    <w:link w:val="UndersprgsmlTegn"/>
    <w:qFormat/>
    <w:rsid w:val="002C3AC0"/>
    <w:rPr>
      <w:bCs w:val="0"/>
      <w:i/>
      <w:iCs/>
      <w:sz w:val="20"/>
    </w:rPr>
  </w:style>
  <w:style w:type="character" w:customStyle="1" w:styleId="Overskrift3Tegn">
    <w:name w:val="Overskrift 3 Tegn"/>
    <w:basedOn w:val="Standardskrifttypeiafsnit"/>
    <w:link w:val="Overskrift3"/>
    <w:rsid w:val="001E6764"/>
    <w:rPr>
      <w:rFonts w:ascii="Arial" w:hAnsi="Arial" w:cs="Arial"/>
      <w:b/>
      <w:bCs/>
      <w:sz w:val="24"/>
    </w:rPr>
  </w:style>
  <w:style w:type="character" w:customStyle="1" w:styleId="UndersprgsmlTegn">
    <w:name w:val="Underspørgsmål Tegn"/>
    <w:basedOn w:val="Overskrift3Tegn"/>
    <w:link w:val="Undersprgsml"/>
    <w:rsid w:val="002C3AC0"/>
    <w:rPr>
      <w:rFonts w:ascii="Arial" w:hAnsi="Arial" w:cs="Arial"/>
      <w:b/>
      <w:bCs w:val="0"/>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admazuresyddjurs.sharepoint.com/sites/SyddjursGrafiskKommunikation/Office%20Templates/Notat%20-%20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1">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fc2306-3ad6-47df-88cc-f392072d5c75" xsi:nil="true"/>
    <lcf76f155ced4ddcb4097134ff3c332f xmlns="a553566b-47b4-4a07-b7b0-74622a3651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9D047FC65C7C43A08C49B0C2CE84E4" ma:contentTypeVersion="19" ma:contentTypeDescription="Opret et nyt dokument." ma:contentTypeScope="" ma:versionID="31343ce089f2c5825dc7f8766ef8668c">
  <xsd:schema xmlns:xsd="http://www.w3.org/2001/XMLSchema" xmlns:xs="http://www.w3.org/2001/XMLSchema" xmlns:p="http://schemas.microsoft.com/office/2006/metadata/properties" xmlns:ns2="a553566b-47b4-4a07-b7b0-74622a3651ca" xmlns:ns3="e6fc2306-3ad6-47df-88cc-f392072d5c75" targetNamespace="http://schemas.microsoft.com/office/2006/metadata/properties" ma:root="true" ma:fieldsID="216444d9507dc00f415108462cd48745" ns2:_="" ns3:_="">
    <xsd:import namespace="a553566b-47b4-4a07-b7b0-74622a3651ca"/>
    <xsd:import namespace="e6fc2306-3ad6-47df-88cc-f392072d5c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3566b-47b4-4a07-b7b0-74622a365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9dcec7f4-c634-4e38-849e-a430a1fed7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c2306-3ad6-47df-88cc-f392072d5c7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description="" ma:hidden="true" ma:list="{30740b0a-fb23-4ad7-948e-fb4f451924b7}" ma:internalName="TaxCatchAll" ma:showField="CatchAllData" ma:web="e6fc2306-3ad6-47df-88cc-f392072d5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38078-8067-4CF5-A26F-E3D25FB5ED7B}">
  <ds:schemaRefs>
    <ds:schemaRef ds:uri="http://schemas.microsoft.com/office/2006/metadata/properties"/>
    <ds:schemaRef ds:uri="http://schemas.microsoft.com/office/infopath/2007/PartnerControls"/>
    <ds:schemaRef ds:uri="e6fc2306-3ad6-47df-88cc-f392072d5c75"/>
    <ds:schemaRef ds:uri="a553566b-47b4-4a07-b7b0-74622a3651ca"/>
  </ds:schemaRefs>
</ds:datastoreItem>
</file>

<file path=customXml/itemProps2.xml><?xml version="1.0" encoding="utf-8"?>
<ds:datastoreItem xmlns:ds="http://schemas.openxmlformats.org/officeDocument/2006/customXml" ds:itemID="{39EFCCF9-2B17-402A-ADB7-A6A1CA5A2392}">
  <ds:schemaRefs>
    <ds:schemaRef ds:uri="http://schemas.microsoft.com/sharepoint/v3/contenttype/forms"/>
  </ds:schemaRefs>
</ds:datastoreItem>
</file>

<file path=customXml/itemProps3.xml><?xml version="1.0" encoding="utf-8"?>
<ds:datastoreItem xmlns:ds="http://schemas.openxmlformats.org/officeDocument/2006/customXml" ds:itemID="{A41A00D8-5257-4A8F-B59D-5A9AC3A8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3566b-47b4-4a07-b7b0-74622a3651ca"/>
    <ds:schemaRef ds:uri="e6fc2306-3ad6-47df-88cc-f392072d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ADE3E-7D7A-482C-9F5B-86E2E297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Notat%20-%20Skabelon</Template>
  <TotalTime>72</TotalTime>
  <Pages>6</Pages>
  <Words>1638</Words>
  <Characters>9997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Notat - skabelon</vt:lpstr>
    </vt:vector>
  </TitlesOfParts>
  <Company>Syddjurs Kommune</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 - skabelon</dc:title>
  <dc:creator>Mads Hauerslev Jensen</dc:creator>
  <cp:lastModifiedBy>Mads Hauerslev Jensen</cp:lastModifiedBy>
  <cp:revision>8</cp:revision>
  <cp:lastPrinted>2025-09-01T12:13:00Z</cp:lastPrinted>
  <dcterms:created xsi:type="dcterms:W3CDTF">2025-08-27T12:33:00Z</dcterms:created>
  <dcterms:modified xsi:type="dcterms:W3CDTF">2025-09-01T12:30:00Z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0x010100079D047FC65C7C43A08C49B0C2CE84E4</vt:lpwstr>
  </property>
  <property fmtid="{D5CDD505-2E9C-101B-9397-08002B2CF9AE}" pid="3" name="MediaServiceImageTags">
    <vt:lpwstr/>
  </property>
</Properties>
</file>